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4B807" w14:textId="77777777" w:rsidR="00F16D37" w:rsidRPr="002C3DC0" w:rsidRDefault="00F16D37" w:rsidP="001771A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lang w:eastAsia="zh-CN" w:bidi="hi-IN"/>
        </w:rPr>
      </w:pPr>
    </w:p>
    <w:p w14:paraId="1D260C4A" w14:textId="6E1E0873" w:rsidR="009F29E7" w:rsidRPr="002C3DC0" w:rsidRDefault="009F4DB9" w:rsidP="002A0FF2">
      <w:pPr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Załącznik nr 1</w:t>
      </w:r>
      <w:r w:rsidR="009F29E7" w:rsidRPr="002C3DC0">
        <w:rPr>
          <w:rFonts w:ascii="Arial" w:hAnsi="Arial" w:cs="Arial"/>
          <w:sz w:val="20"/>
          <w:szCs w:val="16"/>
        </w:rPr>
        <w:t xml:space="preserve"> do Regulaminu</w:t>
      </w:r>
      <w:r w:rsidR="002C3DC0" w:rsidRPr="002C3DC0">
        <w:rPr>
          <w:rFonts w:ascii="Arial" w:hAnsi="Arial" w:cs="Arial"/>
          <w:sz w:val="20"/>
          <w:szCs w:val="16"/>
        </w:rPr>
        <w:t xml:space="preserve"> rekrutacji i uczestnictwa</w:t>
      </w:r>
    </w:p>
    <w:p w14:paraId="57B23A23" w14:textId="77777777" w:rsidR="009F29E7" w:rsidRPr="009F29E7" w:rsidRDefault="009F29E7" w:rsidP="009F29E7">
      <w:pPr>
        <w:rPr>
          <w:rFonts w:ascii="Arial" w:hAnsi="Arial" w:cs="Arial"/>
          <w:sz w:val="20"/>
          <w:szCs w:val="20"/>
        </w:rPr>
      </w:pPr>
    </w:p>
    <w:p w14:paraId="73803434" w14:textId="77777777" w:rsidR="009F29E7" w:rsidRPr="009F29E7" w:rsidRDefault="009F29E7" w:rsidP="009F29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Cs w:val="20"/>
        </w:rPr>
      </w:pPr>
      <w:r w:rsidRPr="009F29E7">
        <w:rPr>
          <w:rFonts w:ascii="Arial" w:hAnsi="Arial" w:cs="Arial"/>
          <w:b/>
          <w:szCs w:val="20"/>
        </w:rPr>
        <w:t>FORMULARZ ZGŁOSZENIOWY DO UDZIAŁU W PROJEKCIE</w:t>
      </w:r>
      <w:r w:rsidRPr="009F29E7">
        <w:rPr>
          <w:rStyle w:val="Odwoanieprzypisudolnego"/>
          <w:rFonts w:ascii="Arial" w:hAnsi="Arial" w:cs="Arial"/>
          <w:b/>
          <w:szCs w:val="20"/>
        </w:rPr>
        <w:footnoteReference w:id="1"/>
      </w:r>
    </w:p>
    <w:p w14:paraId="23954D43" w14:textId="688534C7" w:rsidR="009F29E7" w:rsidRPr="009F29E7" w:rsidRDefault="009F29E7" w:rsidP="009F29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Cs w:val="20"/>
          <w:lang w:eastAsia="zh-CN" w:bidi="hi-IN"/>
        </w:rPr>
      </w:pPr>
      <w:r w:rsidRPr="009F29E7">
        <w:rPr>
          <w:rFonts w:ascii="Arial" w:hAnsi="Arial" w:cs="Arial"/>
          <w:szCs w:val="20"/>
        </w:rPr>
        <w:br/>
      </w:r>
      <w:r w:rsidRPr="009F29E7">
        <w:rPr>
          <w:rFonts w:ascii="Arial" w:hAnsi="Arial" w:cs="Arial"/>
          <w:b/>
          <w:szCs w:val="20"/>
        </w:rPr>
        <w:t>„</w:t>
      </w:r>
      <w:r w:rsidRPr="009F29E7">
        <w:rPr>
          <w:rFonts w:ascii="Arial" w:eastAsia="SimSun" w:hAnsi="Arial" w:cs="Arial"/>
          <w:b/>
          <w:kern w:val="3"/>
          <w:szCs w:val="20"/>
          <w:lang w:eastAsia="zh-CN" w:bidi="hi-IN"/>
        </w:rPr>
        <w:t>Razem w pracy – Zakład Aktywności Zawodowej</w:t>
      </w:r>
    </w:p>
    <w:p w14:paraId="6B6D46F3" w14:textId="31C1D11E" w:rsidR="009F29E7" w:rsidRDefault="009F29E7" w:rsidP="009F29E7">
      <w:pPr>
        <w:pStyle w:val="Bezodstpw"/>
        <w:spacing w:line="276" w:lineRule="auto"/>
        <w:jc w:val="center"/>
        <w:rPr>
          <w:rFonts w:ascii="Arial" w:hAnsi="Arial" w:cs="Arial"/>
          <w:b/>
          <w:szCs w:val="20"/>
        </w:rPr>
      </w:pPr>
      <w:r w:rsidRPr="009F29E7">
        <w:rPr>
          <w:rFonts w:ascii="Arial" w:eastAsia="SimSun" w:hAnsi="Arial" w:cs="Arial"/>
          <w:b/>
          <w:kern w:val="3"/>
          <w:szCs w:val="20"/>
          <w:lang w:eastAsia="zh-CN" w:bidi="hi-IN"/>
        </w:rPr>
        <w:t>w Tarnobrzegu dla społecznej i zawodowej integracji</w:t>
      </w:r>
      <w:r w:rsidRPr="009F29E7">
        <w:rPr>
          <w:rFonts w:ascii="Arial" w:hAnsi="Arial" w:cs="Arial"/>
          <w:b/>
          <w:szCs w:val="20"/>
        </w:rPr>
        <w:t>”</w:t>
      </w:r>
    </w:p>
    <w:p w14:paraId="79C00CC3" w14:textId="77777777" w:rsidR="004C6E28" w:rsidRDefault="004C6E28" w:rsidP="009F29E7">
      <w:pPr>
        <w:pStyle w:val="Bezodstpw"/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115DDC2" w14:textId="77777777" w:rsidR="004C6E28" w:rsidRDefault="004C6E28" w:rsidP="009F29E7">
      <w:pPr>
        <w:pStyle w:val="Bezodstpw"/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7D43B78C" w14:textId="3AC70BA0" w:rsidR="004C6E28" w:rsidRPr="004C6E28" w:rsidRDefault="004C6E28" w:rsidP="004C6E28">
      <w:pPr>
        <w:ind w:left="-142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UWAGA: przed złożeniem wypełnionego formularza rekrutacyjnego prosimy o zapoznanie się z Regulaminem rekrutacji i uczestnictwa w projekcie „</w:t>
      </w:r>
      <w:r w:rsidRPr="004C6E28">
        <w:rPr>
          <w:rFonts w:ascii="Arial" w:hAnsi="Arial" w:cs="Arial"/>
          <w:b/>
        </w:rPr>
        <w:t>Razem w prac</w:t>
      </w:r>
      <w:r>
        <w:rPr>
          <w:rFonts w:ascii="Arial" w:hAnsi="Arial" w:cs="Arial"/>
          <w:b/>
        </w:rPr>
        <w:t xml:space="preserve">y – Zakład Aktywności Zawodowej </w:t>
      </w:r>
      <w:r w:rsidRPr="004C6E28">
        <w:rPr>
          <w:rFonts w:ascii="Arial" w:hAnsi="Arial" w:cs="Arial"/>
          <w:b/>
        </w:rPr>
        <w:t>w Tarnobrzegu dla społecznej i zawodowej integracji”</w:t>
      </w:r>
    </w:p>
    <w:p w14:paraId="57B68FA6" w14:textId="77777777" w:rsidR="004C6E28" w:rsidRPr="009F29E7" w:rsidRDefault="004C6E28" w:rsidP="009F29E7">
      <w:pPr>
        <w:pStyle w:val="Bezodstpw"/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6D187AF" w14:textId="1BC2F7D3" w:rsidR="005D5E3E" w:rsidRPr="005A01E4" w:rsidRDefault="005D5E3E" w:rsidP="0045661C">
      <w:pPr>
        <w:widowControl w:val="0"/>
        <w:tabs>
          <w:tab w:val="left" w:pos="3299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tbl>
      <w:tblPr>
        <w:tblpPr w:leftFromText="141" w:rightFromText="141" w:bottomFromText="200" w:vertAnchor="text" w:horzAnchor="margin" w:tblpX="-71" w:tblpY="50"/>
        <w:tblW w:w="9993" w:type="dxa"/>
        <w:tblBorders>
          <w:top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016"/>
      </w:tblGrid>
      <w:tr w:rsidR="009F29E7" w14:paraId="337F0FD2" w14:textId="77777777" w:rsidTr="00A73AF0">
        <w:trPr>
          <w:trHeight w:val="414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9661C" w14:textId="7F2B571F" w:rsidR="009F29E7" w:rsidRPr="009F29E7" w:rsidRDefault="009F29E7" w:rsidP="004C6E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A01E4">
              <w:rPr>
                <w:rFonts w:ascii="Arial" w:eastAsia="SimSun" w:hAnsi="Arial" w:cs="Arial"/>
                <w:kern w:val="3"/>
                <w:lang w:eastAsia="zh-CN" w:bidi="hi-IN"/>
              </w:rPr>
              <w:t xml:space="preserve">Informacje wypełniane przez osobę przyjmującą </w:t>
            </w:r>
            <w:r w:rsidR="006A0EA3">
              <w:rPr>
                <w:rFonts w:ascii="Arial" w:eastAsia="SimSun" w:hAnsi="Arial" w:cs="Arial"/>
                <w:kern w:val="3"/>
                <w:lang w:eastAsia="zh-CN" w:bidi="hi-IN"/>
              </w:rPr>
              <w:t>formularz</w:t>
            </w:r>
          </w:p>
        </w:tc>
      </w:tr>
      <w:tr w:rsidR="009F29E7" w14:paraId="573FAF5C" w14:textId="77777777" w:rsidTr="00A73AF0">
        <w:trPr>
          <w:trHeight w:val="5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2D73CA" w14:textId="77777777" w:rsidR="009F29E7" w:rsidRPr="009F29E7" w:rsidRDefault="009F29E7" w:rsidP="009F29E7">
            <w:pPr>
              <w:spacing w:after="0" w:line="276" w:lineRule="auto"/>
              <w:rPr>
                <w:rFonts w:ascii="Arial" w:eastAsia="Arial MT" w:hAnsi="Arial" w:cs="Arial"/>
                <w:szCs w:val="24"/>
              </w:rPr>
            </w:pPr>
            <w:r w:rsidRPr="009F29E7">
              <w:rPr>
                <w:rFonts w:ascii="Arial" w:eastAsia="Arial MT" w:hAnsi="Arial" w:cs="Arial"/>
                <w:szCs w:val="24"/>
              </w:rPr>
              <w:t>Data wpływu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D09D9" w14:textId="77777777" w:rsidR="009F29E7" w:rsidRDefault="009F29E7" w:rsidP="009F29E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9E7" w14:paraId="68B190A4" w14:textId="77777777" w:rsidTr="00A73AF0">
        <w:trPr>
          <w:trHeight w:val="5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73AFB" w14:textId="50C9A400" w:rsidR="009F29E7" w:rsidRPr="009F29E7" w:rsidRDefault="00100C24" w:rsidP="00100C24">
            <w:pPr>
              <w:spacing w:after="0" w:line="276" w:lineRule="auto"/>
              <w:rPr>
                <w:rFonts w:ascii="Arial" w:eastAsia="Arial MT" w:hAnsi="Arial" w:cs="Arial"/>
                <w:szCs w:val="24"/>
              </w:rPr>
            </w:pPr>
            <w:r>
              <w:rPr>
                <w:rFonts w:ascii="Arial" w:eastAsia="Arial MT" w:hAnsi="Arial" w:cs="Arial"/>
                <w:szCs w:val="24"/>
              </w:rPr>
              <w:t xml:space="preserve">Indywidualny </w:t>
            </w:r>
            <w:r w:rsidR="009F29E7" w:rsidRPr="009F29E7">
              <w:rPr>
                <w:rFonts w:ascii="Arial" w:eastAsia="Arial MT" w:hAnsi="Arial" w:cs="Arial"/>
                <w:szCs w:val="24"/>
              </w:rPr>
              <w:t xml:space="preserve">Numer </w:t>
            </w:r>
            <w:r>
              <w:rPr>
                <w:rFonts w:ascii="Arial" w:eastAsia="Arial MT" w:hAnsi="Arial" w:cs="Arial"/>
                <w:szCs w:val="24"/>
              </w:rPr>
              <w:t>Zgłoszeniowy (INZ)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A65FAE" w14:textId="77777777" w:rsidR="009F29E7" w:rsidRDefault="009F29E7" w:rsidP="009F29E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9E7" w14:paraId="7D527002" w14:textId="77777777" w:rsidTr="00A73AF0">
        <w:trPr>
          <w:trHeight w:val="5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06DC49" w14:textId="4A7D9936" w:rsidR="009F29E7" w:rsidRPr="009F29E7" w:rsidRDefault="009F29E7" w:rsidP="009F29E7">
            <w:pPr>
              <w:spacing w:after="0" w:line="276" w:lineRule="auto"/>
              <w:rPr>
                <w:rFonts w:ascii="Arial" w:eastAsia="Arial MT" w:hAnsi="Arial" w:cs="Arial"/>
                <w:szCs w:val="24"/>
              </w:rPr>
            </w:pPr>
            <w:r w:rsidRPr="009F29E7">
              <w:rPr>
                <w:rFonts w:ascii="Arial" w:eastAsia="Arial MT" w:hAnsi="Arial" w:cs="Arial"/>
                <w:szCs w:val="24"/>
              </w:rPr>
              <w:t>Podpis osoby przyjmującej formularz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259FA" w14:textId="77777777" w:rsidR="009F29E7" w:rsidRDefault="009F29E7" w:rsidP="009F29E7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082BBD6C" w14:textId="77777777" w:rsidR="0058333C" w:rsidRDefault="0058333C" w:rsidP="005D5E3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207746D9" w14:textId="77777777" w:rsidR="004C6E28" w:rsidRPr="005A01E4" w:rsidRDefault="004C6E28" w:rsidP="005D5E3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tbl>
      <w:tblPr>
        <w:tblStyle w:val="Tabela-Siatka"/>
        <w:tblW w:w="99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13"/>
        <w:gridCol w:w="2126"/>
        <w:gridCol w:w="487"/>
        <w:gridCol w:w="487"/>
        <w:gridCol w:w="487"/>
        <w:gridCol w:w="487"/>
        <w:gridCol w:w="499"/>
        <w:gridCol w:w="508"/>
        <w:gridCol w:w="505"/>
        <w:gridCol w:w="495"/>
        <w:gridCol w:w="496"/>
        <w:gridCol w:w="494"/>
        <w:gridCol w:w="494"/>
        <w:gridCol w:w="540"/>
        <w:gridCol w:w="1078"/>
      </w:tblGrid>
      <w:tr w:rsidR="009F29E7" w14:paraId="558E24EC" w14:textId="77777777" w:rsidTr="000308D5">
        <w:trPr>
          <w:trHeight w:val="405"/>
        </w:trPr>
        <w:tc>
          <w:tcPr>
            <w:tcW w:w="999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FCBE8" w14:textId="77777777" w:rsidR="009F29E7" w:rsidRPr="00D9311B" w:rsidRDefault="009F29E7" w:rsidP="009F29E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</w:pPr>
            <w:r w:rsidRPr="00D9311B">
              <w:rPr>
                <w:rFonts w:ascii="Arial"/>
              </w:rPr>
              <w:t>DANE</w:t>
            </w:r>
            <w:r w:rsidRPr="00D9311B">
              <w:rPr>
                <w:rFonts w:ascii="Arial"/>
                <w:spacing w:val="-10"/>
              </w:rPr>
              <w:t xml:space="preserve"> </w:t>
            </w:r>
            <w:r w:rsidRPr="00D9311B">
              <w:rPr>
                <w:rFonts w:ascii="Arial"/>
                <w:spacing w:val="-2"/>
              </w:rPr>
              <w:t>PODSTAWOWE</w:t>
            </w:r>
          </w:p>
        </w:tc>
      </w:tr>
      <w:tr w:rsidR="009F29E7" w14:paraId="712ED742" w14:textId="77777777" w:rsidTr="000308D5">
        <w:trPr>
          <w:trHeight w:val="494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60ED" w14:textId="77777777" w:rsidR="009F29E7" w:rsidRPr="0059305A" w:rsidRDefault="009F29E7" w:rsidP="009F29E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25338" w14:textId="77777777" w:rsidR="009F29E7" w:rsidRPr="0059305A" w:rsidRDefault="009F29E7" w:rsidP="00BD13D9">
            <w:pPr>
              <w:pStyle w:val="TableParagraph"/>
              <w:spacing w:line="273" w:lineRule="exact"/>
              <w:jc w:val="both"/>
              <w:rPr>
                <w:rFonts w:ascii="Arial" w:hAnsi="Arial" w:cs="Arial"/>
                <w:szCs w:val="24"/>
              </w:rPr>
            </w:pPr>
            <w:r w:rsidRPr="0059305A">
              <w:rPr>
                <w:rFonts w:ascii="Arial" w:hAnsi="Arial" w:cs="Arial"/>
                <w:szCs w:val="24"/>
              </w:rPr>
              <w:t>IMIĘ (IMIONA)</w:t>
            </w:r>
          </w:p>
        </w:tc>
        <w:tc>
          <w:tcPr>
            <w:tcW w:w="705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F4D21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</w:tr>
      <w:tr w:rsidR="009F29E7" w14:paraId="1BC3408D" w14:textId="77777777" w:rsidTr="004C6E28">
        <w:trPr>
          <w:trHeight w:val="464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4EAE0" w14:textId="77777777" w:rsidR="009F29E7" w:rsidRPr="0059305A" w:rsidRDefault="009F29E7" w:rsidP="009F29E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35C6E" w14:textId="77777777" w:rsidR="009F29E7" w:rsidRPr="0059305A" w:rsidRDefault="009F29E7" w:rsidP="00BD13D9">
            <w:pPr>
              <w:pStyle w:val="TableParagraph"/>
              <w:spacing w:line="274" w:lineRule="exact"/>
              <w:jc w:val="both"/>
              <w:rPr>
                <w:rFonts w:ascii="Arial" w:hAnsi="Arial" w:cs="Arial"/>
                <w:szCs w:val="24"/>
              </w:rPr>
            </w:pPr>
            <w:r w:rsidRPr="0059305A">
              <w:rPr>
                <w:rFonts w:ascii="Arial" w:hAnsi="Arial" w:cs="Arial"/>
                <w:szCs w:val="24"/>
              </w:rPr>
              <w:t>NAZWISKO</w:t>
            </w:r>
          </w:p>
        </w:tc>
        <w:tc>
          <w:tcPr>
            <w:tcW w:w="705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DC59E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</w:tr>
      <w:tr w:rsidR="009F29E7" w14:paraId="636F528D" w14:textId="77777777" w:rsidTr="0058333C">
        <w:trPr>
          <w:trHeight w:val="394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02855" w14:textId="77777777" w:rsidR="009F29E7" w:rsidRPr="0059305A" w:rsidRDefault="009F29E7" w:rsidP="009F29E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806D1" w14:textId="77777777" w:rsidR="009F29E7" w:rsidRPr="0059305A" w:rsidRDefault="009F29E7" w:rsidP="00BD13D9">
            <w:pPr>
              <w:pStyle w:val="TableParagraph"/>
              <w:jc w:val="both"/>
              <w:rPr>
                <w:rFonts w:ascii="Arial" w:hAnsi="Arial" w:cs="Arial"/>
                <w:szCs w:val="24"/>
              </w:rPr>
            </w:pPr>
            <w:r w:rsidRPr="0059305A">
              <w:rPr>
                <w:rFonts w:ascii="Arial" w:hAnsi="Arial" w:cs="Arial"/>
                <w:szCs w:val="24"/>
              </w:rPr>
              <w:t>PESEL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A53C4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C9039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5A4A8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ACBF4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EFA20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E7717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B828D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C22DC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1F7E9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8302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EA3A3" w14:textId="77777777" w:rsidR="009F29E7" w:rsidRPr="0059305A" w:rsidRDefault="009F29E7" w:rsidP="00BD13D9">
            <w:pPr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8A218" w14:textId="77777777" w:rsidR="009F29E7" w:rsidRPr="00AC1E40" w:rsidRDefault="009F29E7" w:rsidP="0058333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PESEL</w:t>
            </w:r>
            <w:r>
              <w:rPr>
                <w:rStyle w:val="Odwoanieprzypisudolnego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5994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F29E7" w14:paraId="69A2A5F6" w14:textId="77777777" w:rsidTr="0058333C">
        <w:trPr>
          <w:trHeight w:val="516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ED146" w14:textId="77777777" w:rsidR="009F29E7" w:rsidRPr="0059305A" w:rsidRDefault="009F29E7" w:rsidP="009F29E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F5367" w14:textId="77777777" w:rsidR="009F29E7" w:rsidRPr="0059305A" w:rsidRDefault="009F29E7" w:rsidP="00BD13D9">
            <w:pPr>
              <w:pStyle w:val="TableParagraph"/>
              <w:spacing w:line="274" w:lineRule="exact"/>
              <w:jc w:val="both"/>
              <w:rPr>
                <w:rFonts w:ascii="Arial" w:hAnsi="Arial" w:cs="Arial"/>
                <w:szCs w:val="24"/>
              </w:rPr>
            </w:pPr>
            <w:r w:rsidRPr="0059305A">
              <w:rPr>
                <w:rFonts w:ascii="Arial" w:hAnsi="Arial" w:cs="Arial"/>
                <w:szCs w:val="24"/>
              </w:rPr>
              <w:t>PŁEĆ</w:t>
            </w:r>
          </w:p>
        </w:tc>
        <w:tc>
          <w:tcPr>
            <w:tcW w:w="705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F829E" w14:textId="0A6BBC35" w:rsidR="009F29E7" w:rsidRPr="0059305A" w:rsidRDefault="00A06960" w:rsidP="0058333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669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9E7" w:rsidRPr="005930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F29E7" w:rsidRPr="0059305A">
              <w:rPr>
                <w:rFonts w:ascii="Arial" w:hAnsi="Arial" w:cs="Arial"/>
              </w:rPr>
              <w:t xml:space="preserve">  KOBIETA     </w:t>
            </w:r>
            <w:sdt>
              <w:sdtPr>
                <w:rPr>
                  <w:rFonts w:ascii="Arial" w:hAnsi="Arial" w:cs="Arial"/>
                </w:rPr>
                <w:id w:val="-9051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29E7" w:rsidRPr="0059305A">
              <w:rPr>
                <w:rFonts w:ascii="Arial" w:hAnsi="Arial" w:cs="Arial"/>
              </w:rPr>
              <w:t xml:space="preserve">  MĘŻCZYZNA</w:t>
            </w:r>
          </w:p>
        </w:tc>
      </w:tr>
      <w:tr w:rsidR="009F29E7" w14:paraId="12009026" w14:textId="77777777" w:rsidTr="009F29E7">
        <w:trPr>
          <w:trHeight w:val="557"/>
        </w:trPr>
        <w:tc>
          <w:tcPr>
            <w:tcW w:w="8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5C1E9" w14:textId="77777777" w:rsidR="009F29E7" w:rsidRPr="0059305A" w:rsidRDefault="009F29E7" w:rsidP="009F29E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ACBE92" w14:textId="77777777" w:rsidR="009F29E7" w:rsidRPr="0059305A" w:rsidRDefault="009F29E7" w:rsidP="00BD13D9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pacing w:val="-17"/>
              </w:rPr>
            </w:pPr>
            <w:r w:rsidRPr="0059305A">
              <w:rPr>
                <w:rFonts w:ascii="Arial" w:hAnsi="Arial" w:cs="Arial"/>
                <w:spacing w:val="-17"/>
              </w:rPr>
              <w:t>W</w:t>
            </w:r>
            <w:r w:rsidRPr="0059305A">
              <w:rPr>
                <w:rFonts w:ascii="Arial" w:hAnsi="Arial" w:cs="Arial"/>
                <w:szCs w:val="24"/>
              </w:rPr>
              <w:t>YKSZTAŁCENIE</w:t>
            </w:r>
          </w:p>
        </w:tc>
        <w:tc>
          <w:tcPr>
            <w:tcW w:w="597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79FFB" w14:textId="131FC42A" w:rsidR="009F29E7" w:rsidRPr="0059305A" w:rsidRDefault="0045661C" w:rsidP="00BD13D9">
            <w:pPr>
              <w:rPr>
                <w:rFonts w:ascii="Arial" w:eastAsia="Times New Roman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Ś</w:t>
            </w:r>
            <w:r w:rsidR="009F29E7" w:rsidRPr="0059305A">
              <w:rPr>
                <w:rFonts w:ascii="Arial" w:hAnsi="Arial" w:cs="Arial"/>
                <w:sz w:val="20"/>
              </w:rPr>
              <w:t xml:space="preserve">REDNIE I STOPNIA LUB NIŻSZE </w:t>
            </w:r>
            <w:r w:rsidR="009F29E7" w:rsidRPr="0059305A">
              <w:rPr>
                <w:rFonts w:ascii="Arial" w:hAnsi="Arial" w:cs="Arial"/>
                <w:i/>
                <w:sz w:val="20"/>
              </w:rPr>
              <w:t>(ISCED0-2)</w:t>
            </w:r>
          </w:p>
        </w:tc>
        <w:sdt>
          <w:sdtPr>
            <w:rPr>
              <w:rFonts w:ascii="Arial" w:hAnsi="Arial" w:cs="Arial"/>
            </w:rPr>
            <w:id w:val="171954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B61622F" w14:textId="77777777" w:rsidR="009F29E7" w:rsidRPr="00AC1E40" w:rsidRDefault="009F29E7" w:rsidP="00BD13D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F29E7" w14:paraId="24923F7D" w14:textId="77777777" w:rsidTr="009F29E7">
        <w:trPr>
          <w:trHeight w:val="557"/>
        </w:trPr>
        <w:tc>
          <w:tcPr>
            <w:tcW w:w="813" w:type="dxa"/>
            <w:vMerge/>
            <w:shd w:val="clear" w:color="auto" w:fill="auto"/>
            <w:vAlign w:val="center"/>
          </w:tcPr>
          <w:p w14:paraId="3AA6CB03" w14:textId="77777777" w:rsidR="009F29E7" w:rsidRPr="0059305A" w:rsidRDefault="009F29E7" w:rsidP="009F29E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/>
                <w:b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C6F753" w14:textId="77777777" w:rsidR="009F29E7" w:rsidRPr="0059305A" w:rsidRDefault="009F29E7" w:rsidP="00BD13D9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pacing w:val="-17"/>
              </w:rPr>
            </w:pPr>
          </w:p>
        </w:tc>
        <w:tc>
          <w:tcPr>
            <w:tcW w:w="597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AFEB3" w14:textId="77777777" w:rsidR="009F29E7" w:rsidRPr="0059305A" w:rsidRDefault="009F29E7" w:rsidP="00BD13D9">
            <w:pPr>
              <w:rPr>
                <w:rFonts w:ascii="Arial" w:hAnsi="Arial" w:cs="Arial"/>
                <w:sz w:val="20"/>
              </w:rPr>
            </w:pPr>
            <w:r w:rsidRPr="0059305A">
              <w:rPr>
                <w:rFonts w:ascii="Arial" w:hAnsi="Arial" w:cs="Arial"/>
                <w:sz w:val="20"/>
              </w:rPr>
              <w:t>PONADGIMNAZJALNE (ISCED3) LUB POLICEALNE (ISCED4)</w:t>
            </w:r>
          </w:p>
        </w:tc>
        <w:sdt>
          <w:sdtPr>
            <w:rPr>
              <w:rFonts w:ascii="Arial" w:hAnsi="Arial" w:cs="Arial"/>
            </w:rPr>
            <w:id w:val="180180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FD9E0CF" w14:textId="77777777" w:rsidR="009F29E7" w:rsidRPr="00AC1E40" w:rsidRDefault="009F29E7" w:rsidP="00BD13D9">
                <w:pPr>
                  <w:jc w:val="center"/>
                  <w:rPr>
                    <w:rFonts w:ascii="Arial" w:hAnsi="Arial" w:cs="Arial"/>
                  </w:rPr>
                </w:pPr>
                <w:r w:rsidRPr="00AC1E4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9F29E7" w14:paraId="343D3AB4" w14:textId="77777777" w:rsidTr="009F29E7">
        <w:trPr>
          <w:trHeight w:val="557"/>
        </w:trPr>
        <w:tc>
          <w:tcPr>
            <w:tcW w:w="813" w:type="dxa"/>
            <w:vMerge/>
            <w:shd w:val="clear" w:color="auto" w:fill="auto"/>
            <w:vAlign w:val="center"/>
          </w:tcPr>
          <w:p w14:paraId="199A7388" w14:textId="77777777" w:rsidR="009F29E7" w:rsidRPr="0059305A" w:rsidRDefault="009F29E7" w:rsidP="009F29E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/>
                <w:b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4EE912" w14:textId="77777777" w:rsidR="009F29E7" w:rsidRPr="0059305A" w:rsidRDefault="009F29E7" w:rsidP="00BD13D9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pacing w:val="-17"/>
              </w:rPr>
            </w:pPr>
          </w:p>
        </w:tc>
        <w:tc>
          <w:tcPr>
            <w:tcW w:w="597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2803" w14:textId="77777777" w:rsidR="009F29E7" w:rsidRPr="0059305A" w:rsidRDefault="009F29E7" w:rsidP="00BD13D9">
            <w:pPr>
              <w:spacing w:before="60" w:after="60"/>
              <w:rPr>
                <w:rFonts w:ascii="Arial" w:eastAsia="Times New Roman" w:hAnsi="Arial" w:cs="Arial"/>
                <w:b/>
                <w:sz w:val="20"/>
              </w:rPr>
            </w:pPr>
            <w:r w:rsidRPr="0059305A">
              <w:rPr>
                <w:rFonts w:ascii="Arial" w:hAnsi="Arial" w:cs="Arial"/>
                <w:sz w:val="20"/>
              </w:rPr>
              <w:t xml:space="preserve">WYŻSZE </w:t>
            </w:r>
            <w:r w:rsidRPr="0059305A">
              <w:rPr>
                <w:rFonts w:ascii="Arial" w:hAnsi="Arial" w:cs="Arial"/>
                <w:i/>
                <w:sz w:val="20"/>
              </w:rPr>
              <w:t>(ISCED5-8)</w:t>
            </w:r>
          </w:p>
        </w:tc>
        <w:sdt>
          <w:sdtPr>
            <w:rPr>
              <w:rFonts w:ascii="Arial" w:hAnsi="Arial" w:cs="Arial"/>
            </w:rPr>
            <w:id w:val="-50836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11BD813" w14:textId="4E3BB9D8" w:rsidR="009F29E7" w:rsidRPr="00AC1E40" w:rsidRDefault="0008190C" w:rsidP="00BD13D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F29E7" w14:paraId="2D99B9FA" w14:textId="77777777" w:rsidTr="004C6E28">
        <w:trPr>
          <w:trHeight w:val="1519"/>
        </w:trPr>
        <w:tc>
          <w:tcPr>
            <w:tcW w:w="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01D127" w14:textId="77777777" w:rsidR="009F29E7" w:rsidRPr="0059305A" w:rsidRDefault="009F29E7" w:rsidP="009F29E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C17CC3" w14:textId="77777777" w:rsidR="009F29E7" w:rsidRPr="0059305A" w:rsidRDefault="009F29E7" w:rsidP="00BD13D9">
            <w:pPr>
              <w:pStyle w:val="TableParagraph"/>
              <w:spacing w:before="22"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OBYWATELSTWO</w:t>
            </w:r>
          </w:p>
        </w:tc>
        <w:tc>
          <w:tcPr>
            <w:tcW w:w="7057" w:type="dxa"/>
            <w:gridSpan w:val="1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DC3C81" w14:textId="60332658" w:rsidR="009F29E7" w:rsidRPr="00100DD4" w:rsidRDefault="00A06960" w:rsidP="00BD13D9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284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AF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29E7" w:rsidRPr="00100DD4">
              <w:rPr>
                <w:rFonts w:ascii="Arial" w:hAnsi="Arial" w:cs="Arial"/>
                <w:sz w:val="20"/>
              </w:rPr>
              <w:t xml:space="preserve">  POLSKIE </w:t>
            </w:r>
          </w:p>
          <w:p w14:paraId="6D09D769" w14:textId="6AAD9698" w:rsidR="004C6E28" w:rsidRPr="004C6E28" w:rsidRDefault="00A06960" w:rsidP="0058333C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8543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9E7" w:rsidRPr="00100D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29E7" w:rsidRPr="00100DD4">
              <w:rPr>
                <w:rFonts w:ascii="Arial" w:hAnsi="Arial" w:cs="Arial"/>
                <w:sz w:val="20"/>
              </w:rPr>
              <w:t xml:space="preserve">  INNE, JAKIE……………………………………</w:t>
            </w:r>
          </w:p>
        </w:tc>
      </w:tr>
    </w:tbl>
    <w:p w14:paraId="1F8028AE" w14:textId="77777777" w:rsidR="00852D08" w:rsidRDefault="00852D08"/>
    <w:tbl>
      <w:tblPr>
        <w:tblStyle w:val="Tabela-Siatka1"/>
        <w:tblW w:w="100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95"/>
        <w:gridCol w:w="2631"/>
        <w:gridCol w:w="1904"/>
        <w:gridCol w:w="3201"/>
      </w:tblGrid>
      <w:tr w:rsidR="009F29E7" w:rsidRPr="00AC1E40" w14:paraId="16CA55E5" w14:textId="77777777" w:rsidTr="004C6E28">
        <w:trPr>
          <w:trHeight w:val="382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EE2F" w14:textId="557B4421" w:rsidR="009F29E7" w:rsidRPr="00D9311B" w:rsidRDefault="0045661C" w:rsidP="009F29E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/>
              </w:rPr>
            </w:pPr>
            <w:r>
              <w:rPr>
                <w:rFonts w:ascii="Arial"/>
              </w:rPr>
              <w:lastRenderedPageBreak/>
              <w:t>ADRES ZAMIESZKANIA</w:t>
            </w:r>
          </w:p>
        </w:tc>
      </w:tr>
      <w:tr w:rsidR="0045661C" w:rsidRPr="00AC1E40" w14:paraId="2C4A0FC2" w14:textId="77777777" w:rsidTr="004C6E28">
        <w:trPr>
          <w:trHeight w:val="359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DFD58" w14:textId="493B4822" w:rsidR="0045661C" w:rsidRPr="0045661C" w:rsidRDefault="0045661C" w:rsidP="0045661C">
            <w:pPr>
              <w:spacing w:after="0" w:line="240" w:lineRule="auto"/>
              <w:rPr>
                <w:rFonts w:ascii="Arial"/>
              </w:rPr>
            </w:pPr>
            <w:r w:rsidRPr="0045661C">
              <w:rPr>
                <w:rFonts w:ascii="Arial"/>
              </w:rPr>
              <w:t>Ulica:</w:t>
            </w:r>
          </w:p>
        </w:tc>
        <w:tc>
          <w:tcPr>
            <w:tcW w:w="7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D4BC" w14:textId="77777777" w:rsidR="0045661C" w:rsidRPr="00AC1E40" w:rsidRDefault="0045661C" w:rsidP="00BD13D9">
            <w:pPr>
              <w:jc w:val="center"/>
              <w:rPr>
                <w:rFonts w:ascii="Arial"/>
                <w:sz w:val="24"/>
              </w:rPr>
            </w:pPr>
          </w:p>
        </w:tc>
      </w:tr>
      <w:tr w:rsidR="0045661C" w:rsidRPr="00AC1E40" w14:paraId="21D9C2F3" w14:textId="11AE8133" w:rsidTr="004C6E28">
        <w:trPr>
          <w:trHeight w:val="409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B48B0" w14:textId="56A609C8" w:rsidR="0045661C" w:rsidRPr="0045661C" w:rsidRDefault="0045661C" w:rsidP="0045661C">
            <w:pPr>
              <w:spacing w:after="0" w:line="240" w:lineRule="auto"/>
              <w:rPr>
                <w:rFonts w:ascii="Arial"/>
              </w:rPr>
            </w:pPr>
            <w:r w:rsidRPr="0045661C">
              <w:rPr>
                <w:rFonts w:ascii="Arial"/>
              </w:rPr>
              <w:t>Numer domu: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5F27" w14:textId="677F9956" w:rsidR="0045661C" w:rsidRPr="000764C5" w:rsidRDefault="0045661C" w:rsidP="00BD13D9">
            <w:pPr>
              <w:pStyle w:val="TableParagraph"/>
              <w:ind w:left="107"/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F457F" w14:textId="0F5B2281" w:rsidR="0045661C" w:rsidRPr="0045661C" w:rsidRDefault="0045661C" w:rsidP="0045661C">
            <w:pPr>
              <w:rPr>
                <w:rFonts w:ascii="Arial"/>
              </w:rPr>
            </w:pPr>
            <w:r w:rsidRPr="0045661C">
              <w:rPr>
                <w:rFonts w:ascii="Arial"/>
              </w:rPr>
              <w:t>Numer lokalu: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40D7" w14:textId="77777777" w:rsidR="0045661C" w:rsidRPr="00AC1E40" w:rsidRDefault="0045661C" w:rsidP="00BD13D9">
            <w:pPr>
              <w:jc w:val="center"/>
              <w:rPr>
                <w:rFonts w:ascii="Arial"/>
                <w:sz w:val="24"/>
              </w:rPr>
            </w:pPr>
          </w:p>
        </w:tc>
      </w:tr>
      <w:tr w:rsidR="0045661C" w:rsidRPr="00AC1E40" w14:paraId="65FBFBB4" w14:textId="16BE780B" w:rsidTr="004C6E28">
        <w:trPr>
          <w:trHeight w:val="372"/>
        </w:trPr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8A565" w14:textId="6D43A1E0" w:rsidR="0045661C" w:rsidRPr="0045661C" w:rsidRDefault="0045661C" w:rsidP="0045661C">
            <w:pPr>
              <w:spacing w:after="0" w:line="240" w:lineRule="auto"/>
              <w:rPr>
                <w:rFonts w:ascii="Arial" w:hAnsi="Arial" w:cs="Arial"/>
              </w:rPr>
            </w:pPr>
            <w:r w:rsidRPr="0045661C">
              <w:rPr>
                <w:rFonts w:ascii="Arial" w:hAnsi="Arial" w:cs="Arial"/>
              </w:rPr>
              <w:t>Miejscowość:</w:t>
            </w:r>
          </w:p>
        </w:tc>
        <w:tc>
          <w:tcPr>
            <w:tcW w:w="2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D840" w14:textId="252A5382" w:rsidR="0045661C" w:rsidRPr="000764C5" w:rsidRDefault="0045661C" w:rsidP="00BD13D9">
            <w:pPr>
              <w:pStyle w:val="TableParagraph"/>
              <w:spacing w:line="27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DF0D0" w14:textId="1E9D3085" w:rsidR="0045661C" w:rsidRPr="0045661C" w:rsidRDefault="0045661C" w:rsidP="0045661C">
            <w:pPr>
              <w:rPr>
                <w:rFonts w:ascii="Arial"/>
              </w:rPr>
            </w:pPr>
            <w:r w:rsidRPr="0045661C">
              <w:rPr>
                <w:rFonts w:ascii="Arial"/>
              </w:rPr>
              <w:t>Kod pocztowy: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EDF4" w14:textId="77777777" w:rsidR="0045661C" w:rsidRPr="00AC1E40" w:rsidRDefault="0045661C" w:rsidP="00BD13D9">
            <w:pPr>
              <w:jc w:val="center"/>
              <w:rPr>
                <w:rFonts w:ascii="Arial"/>
                <w:sz w:val="24"/>
              </w:rPr>
            </w:pPr>
          </w:p>
        </w:tc>
      </w:tr>
      <w:tr w:rsidR="0045661C" w:rsidRPr="00AC1E40" w14:paraId="33C18B18" w14:textId="03EB156D" w:rsidTr="004C6E28">
        <w:trPr>
          <w:trHeight w:val="478"/>
        </w:trPr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425AD" w14:textId="36476D94" w:rsidR="0045661C" w:rsidRPr="0045661C" w:rsidRDefault="0045661C" w:rsidP="0045661C">
            <w:pPr>
              <w:spacing w:after="0" w:line="240" w:lineRule="auto"/>
              <w:rPr>
                <w:rFonts w:ascii="Arial"/>
              </w:rPr>
            </w:pPr>
            <w:r w:rsidRPr="0045661C">
              <w:rPr>
                <w:rFonts w:ascii="Arial"/>
              </w:rPr>
              <w:t>Gmina:</w:t>
            </w:r>
          </w:p>
        </w:tc>
        <w:tc>
          <w:tcPr>
            <w:tcW w:w="2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1CF0" w14:textId="63D25ED7" w:rsidR="0045661C" w:rsidRPr="000764C5" w:rsidRDefault="0045661C" w:rsidP="00BD13D9">
            <w:pPr>
              <w:pStyle w:val="TableParagraph"/>
              <w:spacing w:line="27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0FAC7" w14:textId="6367C27D" w:rsidR="0045661C" w:rsidRPr="0045661C" w:rsidRDefault="0045661C" w:rsidP="0045661C">
            <w:pPr>
              <w:rPr>
                <w:rFonts w:ascii="Arial"/>
              </w:rPr>
            </w:pPr>
            <w:r w:rsidRPr="0045661C">
              <w:rPr>
                <w:rFonts w:ascii="Arial"/>
              </w:rPr>
              <w:t>Powiat: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A5CD" w14:textId="77777777" w:rsidR="0045661C" w:rsidRPr="00AC1E40" w:rsidRDefault="0045661C" w:rsidP="00BD13D9">
            <w:pPr>
              <w:jc w:val="center"/>
              <w:rPr>
                <w:rFonts w:ascii="Arial"/>
                <w:sz w:val="24"/>
              </w:rPr>
            </w:pPr>
          </w:p>
        </w:tc>
      </w:tr>
      <w:tr w:rsidR="0045661C" w:rsidRPr="00AC1E40" w14:paraId="3FE16B9E" w14:textId="77777777" w:rsidTr="004C6E28">
        <w:trPr>
          <w:trHeight w:val="478"/>
        </w:trPr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05D31" w14:textId="2B920C42" w:rsidR="0045661C" w:rsidRPr="0045661C" w:rsidRDefault="0045661C" w:rsidP="0045661C">
            <w:pPr>
              <w:spacing w:after="0" w:line="240" w:lineRule="auto"/>
              <w:rPr>
                <w:rFonts w:ascii="Arial"/>
              </w:rPr>
            </w:pPr>
            <w:r>
              <w:rPr>
                <w:rFonts w:ascii="Arial"/>
              </w:rPr>
              <w:t>Woj</w:t>
            </w:r>
            <w:r w:rsidRPr="0045661C">
              <w:rPr>
                <w:rFonts w:ascii="Arial" w:hAnsi="Arial" w:cs="Arial"/>
              </w:rPr>
              <w:t>ewództ</w:t>
            </w:r>
            <w:r>
              <w:rPr>
                <w:rFonts w:ascii="Arial"/>
              </w:rPr>
              <w:t>wo:</w:t>
            </w:r>
          </w:p>
        </w:tc>
        <w:tc>
          <w:tcPr>
            <w:tcW w:w="77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033F" w14:textId="77777777" w:rsidR="0045661C" w:rsidRPr="00AC1E40" w:rsidRDefault="0045661C" w:rsidP="00BD13D9">
            <w:pPr>
              <w:jc w:val="center"/>
              <w:rPr>
                <w:rFonts w:ascii="Arial"/>
                <w:sz w:val="24"/>
              </w:rPr>
            </w:pPr>
          </w:p>
        </w:tc>
      </w:tr>
      <w:tr w:rsidR="0045661C" w:rsidRPr="00AC1E40" w14:paraId="34B7174E" w14:textId="77777777" w:rsidTr="004C6E28">
        <w:trPr>
          <w:trHeight w:val="478"/>
        </w:trPr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278E3" w14:textId="62F628DF" w:rsidR="0045661C" w:rsidRDefault="0045661C" w:rsidP="0045661C">
            <w:pPr>
              <w:spacing w:after="0" w:line="240" w:lineRule="auto"/>
              <w:rPr>
                <w:rFonts w:ascii="Arial"/>
              </w:rPr>
            </w:pPr>
            <w:r>
              <w:rPr>
                <w:rFonts w:ascii="Arial"/>
              </w:rPr>
              <w:t>Telefon kontaktowy:</w:t>
            </w:r>
          </w:p>
        </w:tc>
        <w:tc>
          <w:tcPr>
            <w:tcW w:w="77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43BA" w14:textId="77777777" w:rsidR="0045661C" w:rsidRPr="00AC1E40" w:rsidRDefault="0045661C" w:rsidP="00BD13D9">
            <w:pPr>
              <w:jc w:val="center"/>
              <w:rPr>
                <w:rFonts w:ascii="Arial"/>
                <w:sz w:val="24"/>
              </w:rPr>
            </w:pPr>
          </w:p>
        </w:tc>
      </w:tr>
      <w:tr w:rsidR="0045661C" w:rsidRPr="00AC1E40" w14:paraId="5E47B77E" w14:textId="77777777" w:rsidTr="004C6E28">
        <w:trPr>
          <w:trHeight w:val="478"/>
        </w:trPr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A6862" w14:textId="77EF9E79" w:rsidR="0045661C" w:rsidRDefault="0045661C" w:rsidP="0045661C">
            <w:pPr>
              <w:spacing w:after="0" w:line="240" w:lineRule="auto"/>
              <w:rPr>
                <w:rFonts w:ascii="Arial"/>
              </w:rPr>
            </w:pPr>
            <w:r>
              <w:rPr>
                <w:rFonts w:ascii="Arial"/>
              </w:rPr>
              <w:t>Adres e-mail:</w:t>
            </w:r>
          </w:p>
        </w:tc>
        <w:tc>
          <w:tcPr>
            <w:tcW w:w="77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393D" w14:textId="0BD87F3E" w:rsidR="0045661C" w:rsidRPr="00AC1E40" w:rsidRDefault="0045661C" w:rsidP="00BD13D9">
            <w:pPr>
              <w:jc w:val="center"/>
              <w:rPr>
                <w:rFonts w:ascii="Arial"/>
                <w:sz w:val="24"/>
              </w:rPr>
            </w:pPr>
          </w:p>
        </w:tc>
      </w:tr>
    </w:tbl>
    <w:p w14:paraId="12A56C36" w14:textId="77777777" w:rsidR="00852D08" w:rsidRDefault="00852D08"/>
    <w:tbl>
      <w:tblPr>
        <w:tblStyle w:val="Tabela-Siatka2"/>
        <w:tblW w:w="99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79"/>
        <w:gridCol w:w="1450"/>
        <w:gridCol w:w="1024"/>
        <w:gridCol w:w="291"/>
        <w:gridCol w:w="4352"/>
      </w:tblGrid>
      <w:tr w:rsidR="0058333C" w:rsidRPr="00D9311B" w14:paraId="78655CBD" w14:textId="77777777" w:rsidTr="00852D08">
        <w:trPr>
          <w:trHeight w:val="395"/>
        </w:trPr>
        <w:tc>
          <w:tcPr>
            <w:tcW w:w="99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DD1C5" w14:textId="77777777" w:rsidR="0058333C" w:rsidRPr="00D9311B" w:rsidRDefault="0058333C" w:rsidP="0058333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/>
                <w:sz w:val="24"/>
              </w:rPr>
            </w:pPr>
            <w:r w:rsidRPr="00D9311B">
              <w:rPr>
                <w:rFonts w:ascii="Arial"/>
              </w:rPr>
              <w:t>DODATKOWE INFORMACJE</w:t>
            </w:r>
          </w:p>
        </w:tc>
      </w:tr>
      <w:tr w:rsidR="0058333C" w:rsidRPr="00ED65E8" w14:paraId="7C8D45D5" w14:textId="77777777" w:rsidTr="0058333C">
        <w:trPr>
          <w:trHeight w:val="938"/>
        </w:trPr>
        <w:tc>
          <w:tcPr>
            <w:tcW w:w="53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A742" w14:textId="77777777" w:rsidR="0058333C" w:rsidRDefault="0058333C" w:rsidP="00BD13D9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Jestem osobą obcego pochodzenia</w:t>
            </w:r>
          </w:p>
        </w:tc>
        <w:tc>
          <w:tcPr>
            <w:tcW w:w="4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7EB3" w14:textId="136C1733" w:rsidR="0058333C" w:rsidRPr="00ED65E8" w:rsidRDefault="00A06960" w:rsidP="00BD13D9">
            <w:pPr>
              <w:rPr>
                <w:rFonts w:ascii="Arial"/>
                <w:sz w:val="20"/>
                <w:szCs w:val="20"/>
              </w:rPr>
            </w:pPr>
            <w:sdt>
              <w:sdtPr>
                <w:rPr>
                  <w:rFonts w:ascii="Arial"/>
                  <w:sz w:val="20"/>
                  <w:szCs w:val="20"/>
                </w:rPr>
                <w:id w:val="-199748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ED65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333C" w:rsidRPr="00ED65E8">
              <w:rPr>
                <w:rFonts w:ascii="Arial"/>
                <w:sz w:val="20"/>
                <w:szCs w:val="20"/>
              </w:rPr>
              <w:t xml:space="preserve">  TAK        </w:t>
            </w:r>
            <w:sdt>
              <w:sdtPr>
                <w:rPr>
                  <w:rFonts w:ascii="Arial"/>
                  <w:sz w:val="20"/>
                  <w:szCs w:val="20"/>
                </w:rPr>
                <w:id w:val="-3178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9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333C" w:rsidRPr="00ED65E8">
              <w:rPr>
                <w:rFonts w:ascii="Arial"/>
                <w:sz w:val="20"/>
                <w:szCs w:val="20"/>
              </w:rPr>
              <w:t xml:space="preserve">  NIE</w:t>
            </w:r>
          </w:p>
        </w:tc>
      </w:tr>
      <w:tr w:rsidR="0058333C" w:rsidRPr="00ED65E8" w14:paraId="1D827FF2" w14:textId="77777777" w:rsidTr="0058333C">
        <w:trPr>
          <w:trHeight w:val="938"/>
        </w:trPr>
        <w:tc>
          <w:tcPr>
            <w:tcW w:w="53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EE0B" w14:textId="77777777" w:rsidR="0058333C" w:rsidRDefault="0058333C" w:rsidP="00BD13D9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Jestem obywatelem państwa trzeciego</w:t>
            </w:r>
          </w:p>
        </w:tc>
        <w:tc>
          <w:tcPr>
            <w:tcW w:w="4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0AF7" w14:textId="77777777" w:rsidR="0058333C" w:rsidRPr="00ED65E8" w:rsidRDefault="00A06960" w:rsidP="00BD13D9">
            <w:pPr>
              <w:rPr>
                <w:rFonts w:ascii="Arial"/>
                <w:sz w:val="20"/>
                <w:szCs w:val="20"/>
              </w:rPr>
            </w:pPr>
            <w:sdt>
              <w:sdtPr>
                <w:rPr>
                  <w:rFonts w:ascii="Arial"/>
                  <w:sz w:val="20"/>
                  <w:szCs w:val="20"/>
                </w:rPr>
                <w:id w:val="-9548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ED65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333C" w:rsidRPr="00ED65E8">
              <w:rPr>
                <w:rFonts w:ascii="Arial"/>
                <w:sz w:val="20"/>
                <w:szCs w:val="20"/>
              </w:rPr>
              <w:t xml:space="preserve">  TAK        </w:t>
            </w:r>
            <w:sdt>
              <w:sdtPr>
                <w:rPr>
                  <w:rFonts w:ascii="Arial"/>
                  <w:sz w:val="20"/>
                  <w:szCs w:val="20"/>
                </w:rPr>
                <w:id w:val="172301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ED65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333C" w:rsidRPr="00ED65E8">
              <w:rPr>
                <w:rFonts w:ascii="Arial"/>
                <w:sz w:val="20"/>
                <w:szCs w:val="20"/>
              </w:rPr>
              <w:t xml:space="preserve">  NIE</w:t>
            </w:r>
          </w:p>
        </w:tc>
      </w:tr>
      <w:tr w:rsidR="0058333C" w:rsidRPr="00ED65E8" w14:paraId="459667BD" w14:textId="77777777" w:rsidTr="0058333C">
        <w:trPr>
          <w:trHeight w:val="938"/>
        </w:trPr>
        <w:tc>
          <w:tcPr>
            <w:tcW w:w="53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AE29" w14:textId="77777777" w:rsidR="0058333C" w:rsidRDefault="0058333C" w:rsidP="005833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Należę do mniejszości narodowej lub etnicznej </w:t>
            </w:r>
          </w:p>
          <w:p w14:paraId="32733511" w14:textId="2BC84837" w:rsidR="0058333C" w:rsidRDefault="0058333C" w:rsidP="0058333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(w tym społeczności marginalizowane)</w:t>
            </w:r>
          </w:p>
        </w:tc>
        <w:tc>
          <w:tcPr>
            <w:tcW w:w="4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91F7" w14:textId="77777777" w:rsidR="0058333C" w:rsidRDefault="00A06960" w:rsidP="00BD13D9">
            <w:pPr>
              <w:spacing w:line="360" w:lineRule="auto"/>
              <w:rPr>
                <w:rFonts w:ascii="Arial"/>
                <w:sz w:val="20"/>
                <w:szCs w:val="20"/>
              </w:rPr>
            </w:pPr>
            <w:sdt>
              <w:sdtPr>
                <w:rPr>
                  <w:rFonts w:ascii="Arial"/>
                  <w:sz w:val="20"/>
                  <w:szCs w:val="20"/>
                </w:rPr>
                <w:id w:val="90696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ED65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333C" w:rsidRPr="00ED65E8">
              <w:rPr>
                <w:rFonts w:ascii="Arial"/>
                <w:sz w:val="20"/>
                <w:szCs w:val="20"/>
              </w:rPr>
              <w:t xml:space="preserve">  TAK        </w:t>
            </w:r>
            <w:sdt>
              <w:sdtPr>
                <w:rPr>
                  <w:rFonts w:ascii="Arial"/>
                  <w:sz w:val="20"/>
                  <w:szCs w:val="20"/>
                </w:rPr>
                <w:id w:val="15080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ED65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333C" w:rsidRPr="00ED65E8">
              <w:rPr>
                <w:rFonts w:ascii="Arial"/>
                <w:sz w:val="20"/>
                <w:szCs w:val="20"/>
              </w:rPr>
              <w:t xml:space="preserve">  NIE</w:t>
            </w:r>
          </w:p>
          <w:p w14:paraId="6B375A77" w14:textId="77777777" w:rsidR="0058333C" w:rsidRPr="00ED65E8" w:rsidRDefault="00A06960" w:rsidP="0058333C">
            <w:pPr>
              <w:spacing w:after="0" w:line="360" w:lineRule="auto"/>
              <w:rPr>
                <w:rFonts w:ascii="Arial"/>
                <w:sz w:val="20"/>
                <w:szCs w:val="20"/>
              </w:rPr>
            </w:pPr>
            <w:sdt>
              <w:sdtPr>
                <w:rPr>
                  <w:rFonts w:ascii="Arial"/>
                  <w:sz w:val="20"/>
                  <w:szCs w:val="20"/>
                </w:rPr>
                <w:id w:val="-5212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333C">
              <w:rPr>
                <w:rFonts w:ascii="Arial"/>
                <w:sz w:val="20"/>
                <w:szCs w:val="20"/>
              </w:rPr>
              <w:t xml:space="preserve">  </w:t>
            </w:r>
            <w:r w:rsidR="0058333C" w:rsidRPr="00ED65E8">
              <w:rPr>
                <w:rFonts w:ascii="Arial"/>
                <w:sz w:val="20"/>
                <w:szCs w:val="20"/>
              </w:rPr>
              <w:t>ODMOWA PODANIA INFORMACJI</w:t>
            </w:r>
          </w:p>
        </w:tc>
      </w:tr>
      <w:tr w:rsidR="0058333C" w:rsidRPr="00100DD4" w14:paraId="2D511300" w14:textId="77777777" w:rsidTr="0058333C">
        <w:trPr>
          <w:trHeight w:val="938"/>
        </w:trPr>
        <w:tc>
          <w:tcPr>
            <w:tcW w:w="53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95B4" w14:textId="77777777" w:rsidR="0058333C" w:rsidRDefault="0058333C" w:rsidP="00BD13D9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Jestem osobą bezdomną lub dotkniętą wykluczeniem z dostępu do mieszkań</w:t>
            </w:r>
          </w:p>
        </w:tc>
        <w:tc>
          <w:tcPr>
            <w:tcW w:w="4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DE47" w14:textId="77777777" w:rsidR="0058333C" w:rsidRPr="00100DD4" w:rsidRDefault="00A06960" w:rsidP="00BD13D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9501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100DD4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58333C" w:rsidRPr="00100DD4">
              <w:rPr>
                <w:rFonts w:ascii="Arial" w:hAnsi="Arial" w:cs="Arial"/>
                <w:sz w:val="20"/>
              </w:rPr>
              <w:t xml:space="preserve">  TAK        </w:t>
            </w:r>
            <w:sdt>
              <w:sdtPr>
                <w:rPr>
                  <w:rFonts w:ascii="Arial" w:hAnsi="Arial" w:cs="Arial"/>
                  <w:sz w:val="20"/>
                </w:rPr>
                <w:id w:val="-126598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100DD4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58333C" w:rsidRPr="00100DD4">
              <w:rPr>
                <w:rFonts w:ascii="Arial" w:hAnsi="Arial" w:cs="Arial"/>
                <w:sz w:val="20"/>
              </w:rPr>
              <w:t xml:space="preserve">  NIE</w:t>
            </w:r>
          </w:p>
        </w:tc>
      </w:tr>
      <w:tr w:rsidR="0058333C" w:rsidRPr="00100DD4" w14:paraId="36F1F0C0" w14:textId="77777777" w:rsidTr="0058333C">
        <w:trPr>
          <w:trHeight w:val="938"/>
        </w:trPr>
        <w:tc>
          <w:tcPr>
            <w:tcW w:w="53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AC3D" w14:textId="77777777" w:rsidR="0058333C" w:rsidRDefault="0058333C" w:rsidP="00BD13D9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Jestem osobą z niepełnosprawnościami</w:t>
            </w:r>
          </w:p>
        </w:tc>
        <w:tc>
          <w:tcPr>
            <w:tcW w:w="4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4D57" w14:textId="77777777" w:rsidR="0058333C" w:rsidRPr="00100DD4" w:rsidRDefault="00A06960" w:rsidP="00BD13D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552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100DD4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58333C" w:rsidRPr="00100DD4">
              <w:rPr>
                <w:rFonts w:ascii="Arial" w:hAnsi="Arial" w:cs="Arial"/>
                <w:sz w:val="20"/>
              </w:rPr>
              <w:t xml:space="preserve">  TAK        </w:t>
            </w:r>
            <w:sdt>
              <w:sdtPr>
                <w:rPr>
                  <w:rFonts w:ascii="Arial" w:hAnsi="Arial" w:cs="Arial"/>
                  <w:sz w:val="20"/>
                </w:rPr>
                <w:id w:val="58457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100DD4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58333C" w:rsidRPr="00100DD4">
              <w:rPr>
                <w:rFonts w:ascii="Arial" w:hAnsi="Arial" w:cs="Arial"/>
                <w:sz w:val="20"/>
              </w:rPr>
              <w:t xml:space="preserve">  NIE</w:t>
            </w:r>
          </w:p>
        </w:tc>
      </w:tr>
      <w:tr w:rsidR="0058333C" w:rsidRPr="00100DD4" w14:paraId="416B54B5" w14:textId="77777777" w:rsidTr="0058333C">
        <w:trPr>
          <w:trHeight w:val="499"/>
        </w:trPr>
        <w:tc>
          <w:tcPr>
            <w:tcW w:w="43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DD02F" w14:textId="77777777" w:rsidR="0058333C" w:rsidRDefault="0058333C" w:rsidP="0058333C">
            <w:pPr>
              <w:spacing w:after="0" w:line="360" w:lineRule="auto"/>
              <w:rPr>
                <w:rFonts w:ascii="Arial" w:hAnsi="Arial" w:cs="Arial"/>
              </w:rPr>
            </w:pPr>
            <w:r w:rsidRPr="00ED65E8">
              <w:rPr>
                <w:rFonts w:ascii="Arial" w:hAnsi="Arial" w:cs="Arial"/>
              </w:rPr>
              <w:t xml:space="preserve">Orzeczenie o stopniu niepełnosprawności </w:t>
            </w:r>
            <w:r w:rsidRPr="00ED65E8">
              <w:rPr>
                <w:rFonts w:ascii="Arial" w:hAnsi="Arial" w:cs="Arial"/>
                <w:sz w:val="20"/>
              </w:rPr>
              <w:t>(proszę zaznaczyć tylko 1 odpowiedź)</w:t>
            </w:r>
          </w:p>
        </w:tc>
        <w:tc>
          <w:tcPr>
            <w:tcW w:w="56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A47D" w14:textId="77777777" w:rsidR="0058333C" w:rsidRPr="00100DD4" w:rsidRDefault="00A06960" w:rsidP="0058333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14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333C">
              <w:rPr>
                <w:rFonts w:ascii="Arial" w:hAnsi="Arial" w:cs="Arial"/>
              </w:rPr>
              <w:t xml:space="preserve"> </w:t>
            </w:r>
            <w:r w:rsidR="0058333C" w:rsidRPr="00100DD4">
              <w:rPr>
                <w:rFonts w:ascii="Arial" w:hAnsi="Arial" w:cs="Arial"/>
                <w:sz w:val="20"/>
              </w:rPr>
              <w:t>Niepełnosprawność w stopniu lekkim</w:t>
            </w:r>
          </w:p>
        </w:tc>
      </w:tr>
      <w:tr w:rsidR="0058333C" w:rsidRPr="00100DD4" w14:paraId="3C6B2959" w14:textId="77777777" w:rsidTr="0058333C">
        <w:trPr>
          <w:trHeight w:val="562"/>
        </w:trPr>
        <w:tc>
          <w:tcPr>
            <w:tcW w:w="43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D82FD" w14:textId="77777777" w:rsidR="0058333C" w:rsidRPr="00ED65E8" w:rsidRDefault="0058333C" w:rsidP="0058333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6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F895" w14:textId="77777777" w:rsidR="0058333C" w:rsidRPr="00100DD4" w:rsidRDefault="00A06960" w:rsidP="0058333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334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333C">
              <w:rPr>
                <w:rFonts w:ascii="Arial" w:hAnsi="Arial" w:cs="Arial"/>
              </w:rPr>
              <w:t xml:space="preserve"> </w:t>
            </w:r>
            <w:r w:rsidR="0058333C" w:rsidRPr="0058333C">
              <w:rPr>
                <w:rFonts w:ascii="Arial" w:hAnsi="Arial" w:cs="Arial"/>
                <w:sz w:val="20"/>
              </w:rPr>
              <w:t>Niepełnosprawność</w:t>
            </w:r>
            <w:r w:rsidR="0058333C" w:rsidRPr="00100DD4">
              <w:rPr>
                <w:rFonts w:ascii="Arial"/>
                <w:sz w:val="20"/>
              </w:rPr>
              <w:t xml:space="preserve"> w stopniu umiarkowanym</w:t>
            </w:r>
          </w:p>
        </w:tc>
      </w:tr>
      <w:tr w:rsidR="0058333C" w:rsidRPr="00100DD4" w14:paraId="3277AC10" w14:textId="77777777" w:rsidTr="0058333C">
        <w:trPr>
          <w:trHeight w:val="512"/>
        </w:trPr>
        <w:tc>
          <w:tcPr>
            <w:tcW w:w="43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DFE2A" w14:textId="77777777" w:rsidR="0058333C" w:rsidRPr="00ED65E8" w:rsidRDefault="0058333C" w:rsidP="0058333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6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925B" w14:textId="77777777" w:rsidR="0058333C" w:rsidRPr="00100DD4" w:rsidRDefault="00A06960" w:rsidP="0058333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07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333C">
              <w:rPr>
                <w:rFonts w:ascii="Arial" w:hAnsi="Arial" w:cs="Arial"/>
              </w:rPr>
              <w:t xml:space="preserve"> </w:t>
            </w:r>
            <w:r w:rsidR="0058333C" w:rsidRPr="0058333C">
              <w:rPr>
                <w:rFonts w:ascii="Arial" w:hAnsi="Arial" w:cs="Arial"/>
                <w:sz w:val="20"/>
              </w:rPr>
              <w:t>Niepełnosprawność w</w:t>
            </w:r>
            <w:r w:rsidR="0058333C" w:rsidRPr="00100DD4">
              <w:rPr>
                <w:rFonts w:ascii="Arial"/>
                <w:sz w:val="20"/>
              </w:rPr>
              <w:t xml:space="preserve"> stopniu znacznym</w:t>
            </w:r>
          </w:p>
        </w:tc>
      </w:tr>
      <w:tr w:rsidR="0058333C" w14:paraId="402B4749" w14:textId="77777777" w:rsidTr="0058333C">
        <w:trPr>
          <w:trHeight w:val="512"/>
        </w:trPr>
        <w:tc>
          <w:tcPr>
            <w:tcW w:w="43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0B728" w14:textId="77777777" w:rsidR="0058333C" w:rsidRPr="00ED65E8" w:rsidRDefault="0058333C" w:rsidP="00BD13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4F1B" w14:textId="77777777" w:rsidR="0058333C" w:rsidRPr="00100DD4" w:rsidRDefault="0058333C" w:rsidP="0058333C">
            <w:pPr>
              <w:widowControl w:val="0"/>
              <w:suppressAutoHyphens/>
              <w:autoSpaceDN w:val="0"/>
              <w:snapToGrid w:val="0"/>
              <w:spacing w:before="240" w:line="360" w:lineRule="auto"/>
              <w:textAlignment w:val="baseline"/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</w:pPr>
            <w:r w:rsidRPr="00100DD4"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>Symbol przyczyny niepełnosprawności: …………...……</w:t>
            </w:r>
          </w:p>
          <w:p w14:paraId="25DD91B3" w14:textId="3FE318CD" w:rsidR="0058333C" w:rsidRDefault="0058333C" w:rsidP="00BD13D9">
            <w:pPr>
              <w:spacing w:line="360" w:lineRule="auto"/>
              <w:rPr>
                <w:rFonts w:ascii="Arial" w:hAnsi="Arial" w:cs="Arial"/>
              </w:rPr>
            </w:pPr>
            <w:r w:rsidRPr="00100DD4"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>Data ważności orzeczenia:………………………..……</w:t>
            </w:r>
            <w:r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>…</w:t>
            </w:r>
          </w:p>
        </w:tc>
      </w:tr>
      <w:tr w:rsidR="0058333C" w:rsidRPr="00100DD4" w14:paraId="054F08A0" w14:textId="77777777" w:rsidTr="0058333C">
        <w:trPr>
          <w:trHeight w:val="1410"/>
        </w:trPr>
        <w:tc>
          <w:tcPr>
            <w:tcW w:w="56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8B64" w14:textId="77777777" w:rsidR="0058333C" w:rsidRDefault="0058333C" w:rsidP="00BD13D9">
            <w:pPr>
              <w:spacing w:line="276" w:lineRule="auto"/>
              <w:rPr>
                <w:rFonts w:ascii="Arial" w:hAnsi="Arial" w:cs="Arial"/>
              </w:rPr>
            </w:pPr>
            <w:r w:rsidRPr="009A7704">
              <w:rPr>
                <w:rFonts w:ascii="Arial" w:hAnsi="Arial" w:cs="Arial"/>
              </w:rPr>
              <w:t xml:space="preserve">Status osoby na rynku pracy </w:t>
            </w:r>
          </w:p>
          <w:p w14:paraId="47A26D4B" w14:textId="77777777" w:rsidR="0058333C" w:rsidRDefault="0058333C" w:rsidP="00BD13D9">
            <w:pPr>
              <w:spacing w:line="276" w:lineRule="auto"/>
              <w:rPr>
                <w:rFonts w:ascii="Arial" w:eastAsia="Times New Roman" w:hAnsi="Arial" w:cs="Arial"/>
              </w:rPr>
            </w:pPr>
            <w:r w:rsidRPr="009A7704">
              <w:rPr>
                <w:rFonts w:ascii="Arial" w:hAnsi="Arial" w:cs="Arial"/>
              </w:rPr>
              <w:t>w chwili przystąpienia do projektu</w:t>
            </w:r>
          </w:p>
        </w:tc>
        <w:tc>
          <w:tcPr>
            <w:tcW w:w="4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BAA7" w14:textId="113D0FFC" w:rsidR="0058333C" w:rsidRPr="009A7704" w:rsidRDefault="00A06960" w:rsidP="0058333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87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333C" w:rsidRPr="009A7704">
              <w:rPr>
                <w:rFonts w:ascii="Arial" w:hAnsi="Arial" w:cs="Arial"/>
              </w:rPr>
              <w:t xml:space="preserve">  osoba bezrobotna</w:t>
            </w:r>
          </w:p>
          <w:p w14:paraId="03D05B6F" w14:textId="77777777" w:rsidR="0058333C" w:rsidRPr="009A7704" w:rsidRDefault="00A06960" w:rsidP="0058333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988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9A77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333C" w:rsidRPr="009A7704">
              <w:rPr>
                <w:rFonts w:ascii="Arial" w:hAnsi="Arial" w:cs="Arial"/>
              </w:rPr>
              <w:t xml:space="preserve">  osoba bierna zawodowo</w:t>
            </w:r>
          </w:p>
          <w:p w14:paraId="6B505EBA" w14:textId="77777777" w:rsidR="0058333C" w:rsidRPr="00100DD4" w:rsidRDefault="00A06960" w:rsidP="0058333C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7730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9A77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333C" w:rsidRPr="009A7704">
              <w:rPr>
                <w:rFonts w:ascii="Arial" w:hAnsi="Arial" w:cs="Arial"/>
              </w:rPr>
              <w:t xml:space="preserve">  osoba pracująca</w:t>
            </w:r>
          </w:p>
        </w:tc>
      </w:tr>
      <w:tr w:rsidR="0058333C" w:rsidRPr="00C37705" w14:paraId="649F0BC0" w14:textId="77777777" w:rsidTr="00B1696B">
        <w:trPr>
          <w:trHeight w:val="1566"/>
        </w:trPr>
        <w:tc>
          <w:tcPr>
            <w:tcW w:w="28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A89C3" w14:textId="77777777" w:rsidR="0058333C" w:rsidRDefault="0058333C" w:rsidP="00BD13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Osoba bezrobotna, </w:t>
            </w:r>
          </w:p>
          <w:p w14:paraId="6353DB0C" w14:textId="77777777" w:rsidR="0058333C" w:rsidRDefault="0058333C" w:rsidP="00BD13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tym:</w:t>
            </w:r>
          </w:p>
          <w:p w14:paraId="23075A11" w14:textId="77777777" w:rsidR="0058333C" w:rsidRPr="00ED65E8" w:rsidRDefault="0058333C" w:rsidP="00BD13D9">
            <w:pPr>
              <w:spacing w:line="360" w:lineRule="auto"/>
              <w:rPr>
                <w:rFonts w:ascii="Arial" w:hAnsi="Arial" w:cs="Arial"/>
              </w:rPr>
            </w:pPr>
            <w:r w:rsidRPr="00C37705">
              <w:rPr>
                <w:rFonts w:ascii="Arial" w:hAnsi="Arial" w:cs="Arial"/>
                <w:sz w:val="20"/>
              </w:rPr>
              <w:t>(potwierdzeniem statusu jest zaświadczenie z PUP i/lub ZUS)</w:t>
            </w:r>
          </w:p>
        </w:tc>
        <w:tc>
          <w:tcPr>
            <w:tcW w:w="711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F792" w14:textId="77777777" w:rsidR="0058333C" w:rsidRDefault="00A06960" w:rsidP="00B1696B">
            <w:pPr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98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333C">
              <w:rPr>
                <w:rFonts w:ascii="Arial" w:hAnsi="Arial" w:cs="Arial"/>
              </w:rPr>
              <w:t xml:space="preserve">osoba bezrobotna </w:t>
            </w:r>
            <w:r w:rsidR="0058333C" w:rsidRPr="00C37705">
              <w:rPr>
                <w:rFonts w:ascii="Arial" w:hAnsi="Arial" w:cs="Arial"/>
                <w:u w:val="single"/>
              </w:rPr>
              <w:t>zarejestrowana</w:t>
            </w:r>
            <w:r w:rsidR="0058333C">
              <w:rPr>
                <w:rFonts w:ascii="Arial" w:hAnsi="Arial" w:cs="Arial"/>
              </w:rPr>
              <w:t xml:space="preserve"> w ewidencji urzędów pracy w tym:</w:t>
            </w:r>
          </w:p>
          <w:p w14:paraId="48247B1F" w14:textId="77777777" w:rsidR="0058333C" w:rsidRDefault="0058333C" w:rsidP="00B1696B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181389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osoba długotrwale bezrobotna</w:t>
            </w:r>
            <w:r>
              <w:rPr>
                <w:rStyle w:val="Odwoanieprzypisudolnego"/>
                <w:rFonts w:ascii="Arial" w:hAnsi="Arial" w:cs="Arial"/>
                <w:b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</w:p>
          <w:p w14:paraId="3A94416F" w14:textId="77777777" w:rsidR="0058333C" w:rsidRPr="00C37705" w:rsidRDefault="0058333C" w:rsidP="00B1696B">
            <w:pPr>
              <w:tabs>
                <w:tab w:val="left" w:pos="705"/>
              </w:tabs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138136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inna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8333C" w14:paraId="00337521" w14:textId="77777777" w:rsidTr="00B1696B">
        <w:trPr>
          <w:trHeight w:val="29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2A914" w14:textId="77777777" w:rsidR="0058333C" w:rsidRDefault="0058333C" w:rsidP="00BD13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D466C" w14:textId="77777777" w:rsidR="0058333C" w:rsidRDefault="0058333C" w:rsidP="00B1696B">
            <w:pPr>
              <w:tabs>
                <w:tab w:val="left" w:pos="22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</w:t>
            </w:r>
          </w:p>
        </w:tc>
      </w:tr>
      <w:tr w:rsidR="0058333C" w:rsidRPr="00100DD4" w14:paraId="74C9D36B" w14:textId="77777777" w:rsidTr="000308D5">
        <w:trPr>
          <w:trHeight w:val="955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128F0" w14:textId="77777777" w:rsidR="0058333C" w:rsidRPr="00ED65E8" w:rsidRDefault="0058333C" w:rsidP="00BD13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50A4" w14:textId="71CAAFF3" w:rsidR="0058333C" w:rsidRDefault="00A06960" w:rsidP="00BD13D9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771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9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333C">
              <w:rPr>
                <w:rFonts w:ascii="Arial" w:hAnsi="Arial" w:cs="Arial"/>
              </w:rPr>
              <w:t xml:space="preserve">osoba bezrobotna </w:t>
            </w:r>
            <w:r w:rsidR="0058333C" w:rsidRPr="00C37705">
              <w:rPr>
                <w:rFonts w:ascii="Arial" w:hAnsi="Arial" w:cs="Arial"/>
                <w:u w:val="single"/>
              </w:rPr>
              <w:t>niezarejestrowana</w:t>
            </w:r>
            <w:r w:rsidR="0058333C">
              <w:rPr>
                <w:rFonts w:ascii="Arial" w:hAnsi="Arial" w:cs="Arial"/>
              </w:rPr>
              <w:t xml:space="preserve"> w ewidencji urzędów pracy w tym:</w:t>
            </w:r>
          </w:p>
          <w:p w14:paraId="3F1E5016" w14:textId="77777777" w:rsidR="0058333C" w:rsidRDefault="0058333C" w:rsidP="00F16D37">
            <w:pPr>
              <w:tabs>
                <w:tab w:val="left" w:pos="705"/>
              </w:tabs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25456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osoba długotrwale bezrobotna</w:t>
            </w:r>
            <w:r>
              <w:rPr>
                <w:rStyle w:val="Odwoanieprzypisudolnego"/>
                <w:rFonts w:ascii="Arial" w:hAnsi="Arial" w:cs="Arial"/>
                <w:b/>
              </w:rPr>
              <w:footnoteReference w:id="4"/>
            </w:r>
          </w:p>
          <w:p w14:paraId="08F331CA" w14:textId="77777777" w:rsidR="0058333C" w:rsidRPr="00100DD4" w:rsidRDefault="0058333C" w:rsidP="00F16D37">
            <w:pPr>
              <w:spacing w:after="0" w:line="276" w:lineRule="auto"/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-178364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inna</w:t>
            </w:r>
          </w:p>
        </w:tc>
      </w:tr>
      <w:tr w:rsidR="00D60574" w:rsidRPr="00100DD4" w14:paraId="40424EB9" w14:textId="77777777" w:rsidTr="0008190C">
        <w:trPr>
          <w:trHeight w:val="1966"/>
        </w:trPr>
        <w:tc>
          <w:tcPr>
            <w:tcW w:w="2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0CDB8" w14:textId="608928FB" w:rsidR="000308D5" w:rsidRDefault="000308D5" w:rsidP="0008190C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bierna zawodowo, </w:t>
            </w:r>
          </w:p>
          <w:p w14:paraId="13D0D1AE" w14:textId="77777777" w:rsidR="000308D5" w:rsidRDefault="000308D5" w:rsidP="000819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tym:</w:t>
            </w:r>
          </w:p>
          <w:p w14:paraId="1A2C4ADD" w14:textId="408AC634" w:rsidR="00D60574" w:rsidRPr="00ED65E8" w:rsidRDefault="000308D5" w:rsidP="0008190C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37705">
              <w:rPr>
                <w:rFonts w:ascii="Arial" w:hAnsi="Arial" w:cs="Arial"/>
                <w:sz w:val="20"/>
              </w:rPr>
              <w:t xml:space="preserve">(potwierdzeniem statusu jest zaświadczenie z </w:t>
            </w:r>
            <w:r>
              <w:rPr>
                <w:rFonts w:ascii="Arial" w:hAnsi="Arial" w:cs="Arial"/>
                <w:sz w:val="20"/>
              </w:rPr>
              <w:t>ZUS/ZUS PUE</w:t>
            </w:r>
            <w:r w:rsidRPr="00C3770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6618" w14:textId="74226EDA" w:rsidR="0008190C" w:rsidRDefault="00A06960" w:rsidP="0008190C">
            <w:pPr>
              <w:tabs>
                <w:tab w:val="left" w:pos="705"/>
              </w:tabs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216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9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190C">
              <w:rPr>
                <w:rFonts w:ascii="Arial" w:hAnsi="Arial" w:cs="Arial"/>
              </w:rPr>
              <w:t xml:space="preserve">  osoba ucząca się lub kształcąca</w:t>
            </w:r>
          </w:p>
          <w:p w14:paraId="5F0B32B4" w14:textId="7C858493" w:rsidR="00D60574" w:rsidRDefault="00A06960" w:rsidP="0008190C">
            <w:pPr>
              <w:tabs>
                <w:tab w:val="left" w:pos="705"/>
              </w:tabs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268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9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190C">
              <w:rPr>
                <w:rFonts w:ascii="Arial" w:hAnsi="Arial" w:cs="Arial"/>
              </w:rPr>
              <w:t xml:space="preserve">  osoba nieuczestnicząca w kształceniu lub szkoleniu</w:t>
            </w:r>
          </w:p>
          <w:p w14:paraId="0CB84830" w14:textId="52550BA7" w:rsidR="0008190C" w:rsidRDefault="00A06960" w:rsidP="0008190C">
            <w:pPr>
              <w:tabs>
                <w:tab w:val="left" w:pos="705"/>
              </w:tabs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66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9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190C">
              <w:rPr>
                <w:rFonts w:ascii="Arial" w:hAnsi="Arial" w:cs="Arial"/>
              </w:rPr>
              <w:t xml:space="preserve">  inna……………………………………………</w:t>
            </w:r>
          </w:p>
          <w:p w14:paraId="3040C7EB" w14:textId="1063CBBC" w:rsidR="0008190C" w:rsidRPr="0008190C" w:rsidRDefault="0008190C" w:rsidP="0008190C">
            <w:pPr>
              <w:tabs>
                <w:tab w:val="left" w:pos="705"/>
              </w:tabs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0D06FC6E" w14:textId="77777777" w:rsidR="00852D08" w:rsidRDefault="00852D08"/>
    <w:tbl>
      <w:tblPr>
        <w:tblStyle w:val="Tabela-Siatka3"/>
        <w:tblW w:w="100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8"/>
        <w:gridCol w:w="5210"/>
        <w:gridCol w:w="4133"/>
      </w:tblGrid>
      <w:tr w:rsidR="0058333C" w:rsidRPr="007B4DF9" w14:paraId="3C4982CC" w14:textId="77777777" w:rsidTr="00852D08">
        <w:trPr>
          <w:trHeight w:val="451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79E1D" w14:textId="77777777" w:rsidR="0058333C" w:rsidRPr="007B4DF9" w:rsidRDefault="0058333C" w:rsidP="0058333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eastAsia="MS Gothic" w:hAnsi="Arial" w:cs="Arial"/>
              </w:rPr>
            </w:pPr>
            <w:r w:rsidRPr="007B4DF9">
              <w:rPr>
                <w:rFonts w:ascii="Arial" w:hAnsi="Arial" w:cs="Arial"/>
              </w:rPr>
              <w:t>KRYTERIA PREMIUJĄCE</w:t>
            </w:r>
          </w:p>
        </w:tc>
      </w:tr>
      <w:tr w:rsidR="0058333C" w:rsidRPr="00500CC3" w14:paraId="125CD98E" w14:textId="77777777" w:rsidTr="00852D08">
        <w:trPr>
          <w:trHeight w:val="176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91CA" w14:textId="77777777" w:rsidR="0058333C" w:rsidRPr="007B4DF9" w:rsidRDefault="0058333C" w:rsidP="0058333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EFBE" w14:textId="2223302B" w:rsidR="0058333C" w:rsidRPr="00F16D37" w:rsidRDefault="0058333C" w:rsidP="00BD13D9">
            <w:pPr>
              <w:rPr>
                <w:rFonts w:ascii="Arial" w:hAnsi="Arial" w:cs="Arial"/>
                <w:b/>
              </w:rPr>
            </w:pPr>
            <w:r w:rsidRPr="00F16D37">
              <w:rPr>
                <w:rFonts w:ascii="Arial" w:hAnsi="Arial" w:cs="Arial"/>
                <w:b/>
              </w:rPr>
              <w:t>Osoba z niepełnosprawnością sprzężoną, u której stwierdzono występowanie dwóch lub więcej niepełnosprawności</w:t>
            </w:r>
          </w:p>
          <w:p w14:paraId="380C94B4" w14:textId="77777777" w:rsidR="0058333C" w:rsidRDefault="0058333C" w:rsidP="00F16D37">
            <w:pPr>
              <w:spacing w:after="0"/>
              <w:rPr>
                <w:rFonts w:ascii="Arial" w:hAnsi="Arial" w:cs="Arial"/>
                <w:sz w:val="20"/>
              </w:rPr>
            </w:pPr>
            <w:r w:rsidRPr="0058333C">
              <w:rPr>
                <w:rFonts w:ascii="Arial" w:hAnsi="Arial" w:cs="Arial"/>
                <w:sz w:val="20"/>
              </w:rPr>
              <w:t>(kryterium weryfikowane na podstawie prze</w:t>
            </w:r>
            <w:r w:rsidR="00B679D5">
              <w:rPr>
                <w:rFonts w:ascii="Arial" w:hAnsi="Arial" w:cs="Arial"/>
                <w:sz w:val="20"/>
              </w:rPr>
              <w:t>d</w:t>
            </w:r>
            <w:r w:rsidRPr="0058333C">
              <w:rPr>
                <w:rFonts w:ascii="Arial" w:hAnsi="Arial" w:cs="Arial"/>
                <w:sz w:val="20"/>
              </w:rPr>
              <w:t>stawionego orzeczenia o niepełnosprawności i/lub zaświadczeń lekarskich)</w:t>
            </w:r>
          </w:p>
          <w:p w14:paraId="3BC8EAAD" w14:textId="39D2EFD8" w:rsidR="00F16D37" w:rsidRDefault="00F16D37" w:rsidP="00F16D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B62E" w14:textId="77777777" w:rsidR="0058333C" w:rsidRPr="00500CC3" w:rsidRDefault="00A06960" w:rsidP="00BD13D9">
            <w:pPr>
              <w:rPr>
                <w:rFonts w:ascii="Arial"/>
                <w:szCs w:val="20"/>
              </w:rPr>
            </w:pPr>
            <w:sdt>
              <w:sdtPr>
                <w:rPr>
                  <w:rFonts w:ascii="Arial"/>
                  <w:szCs w:val="20"/>
                </w:rPr>
                <w:id w:val="-20105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TAK        </w:t>
            </w:r>
            <w:sdt>
              <w:sdtPr>
                <w:rPr>
                  <w:rFonts w:ascii="Arial"/>
                  <w:szCs w:val="20"/>
                </w:rPr>
                <w:id w:val="-59487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NIE</w:t>
            </w:r>
          </w:p>
        </w:tc>
      </w:tr>
      <w:tr w:rsidR="0058333C" w14:paraId="201A1BD7" w14:textId="77777777" w:rsidTr="00852D08">
        <w:trPr>
          <w:trHeight w:val="159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E412" w14:textId="77777777" w:rsidR="0058333C" w:rsidRPr="00500CC3" w:rsidRDefault="0058333C" w:rsidP="0058333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44F4" w14:textId="77777777" w:rsidR="0058333C" w:rsidRPr="00F16D37" w:rsidRDefault="0058333C" w:rsidP="00BD13D9">
            <w:pPr>
              <w:rPr>
                <w:rFonts w:ascii="Arial" w:hAnsi="Arial" w:cs="Arial"/>
                <w:b/>
              </w:rPr>
            </w:pPr>
            <w:r w:rsidRPr="00F16D37">
              <w:rPr>
                <w:rFonts w:ascii="Arial" w:hAnsi="Arial" w:cs="Arial"/>
                <w:b/>
              </w:rPr>
              <w:t>Osoba opuszczająca placówkę opieki instytucjonalnej</w:t>
            </w:r>
          </w:p>
          <w:p w14:paraId="15071205" w14:textId="77777777" w:rsidR="0058333C" w:rsidRDefault="0058333C" w:rsidP="00F16D37">
            <w:pPr>
              <w:spacing w:after="0"/>
              <w:rPr>
                <w:rFonts w:ascii="Arial" w:hAnsi="Arial" w:cs="Arial"/>
                <w:sz w:val="20"/>
              </w:rPr>
            </w:pPr>
            <w:r w:rsidRPr="008B763C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dla potwierdzenia </w:t>
            </w:r>
            <w:r w:rsidRPr="008B763C">
              <w:rPr>
                <w:rFonts w:ascii="Arial" w:hAnsi="Arial" w:cs="Arial"/>
                <w:sz w:val="20"/>
              </w:rPr>
              <w:t xml:space="preserve">kryterium </w:t>
            </w:r>
            <w:r>
              <w:rPr>
                <w:rFonts w:ascii="Arial" w:hAnsi="Arial" w:cs="Arial"/>
                <w:sz w:val="20"/>
              </w:rPr>
              <w:t xml:space="preserve">należy przedstawić </w:t>
            </w:r>
            <w:r w:rsidRPr="008B763C">
              <w:rPr>
                <w:rFonts w:ascii="Arial" w:hAnsi="Arial" w:cs="Arial"/>
                <w:sz w:val="20"/>
              </w:rPr>
              <w:t>zaświadcze</w:t>
            </w:r>
            <w:r>
              <w:rPr>
                <w:rFonts w:ascii="Arial" w:hAnsi="Arial" w:cs="Arial"/>
                <w:sz w:val="20"/>
              </w:rPr>
              <w:t>nie</w:t>
            </w:r>
            <w:r w:rsidRPr="008B76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 placówki lub OPS</w:t>
            </w:r>
            <w:r w:rsidRPr="008B763C">
              <w:rPr>
                <w:rFonts w:ascii="Arial" w:hAnsi="Arial" w:cs="Arial"/>
                <w:sz w:val="20"/>
              </w:rPr>
              <w:t>)</w:t>
            </w:r>
          </w:p>
          <w:p w14:paraId="01DF720E" w14:textId="77777777" w:rsidR="00F16D37" w:rsidRDefault="00F16D37" w:rsidP="00F16D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3B48" w14:textId="77777777" w:rsidR="0058333C" w:rsidRDefault="00A06960" w:rsidP="00BD13D9">
            <w:pPr>
              <w:spacing w:line="360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/>
                  <w:szCs w:val="20"/>
                </w:rPr>
                <w:id w:val="8590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TAK        </w:t>
            </w:r>
            <w:sdt>
              <w:sdtPr>
                <w:rPr>
                  <w:rFonts w:ascii="Arial"/>
                  <w:szCs w:val="20"/>
                </w:rPr>
                <w:id w:val="17096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NIE</w:t>
            </w:r>
          </w:p>
        </w:tc>
      </w:tr>
      <w:tr w:rsidR="0058333C" w:rsidRPr="00500CC3" w14:paraId="1E7BE1A7" w14:textId="77777777" w:rsidTr="00852D08">
        <w:trPr>
          <w:trHeight w:val="144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DA0E" w14:textId="77777777" w:rsidR="0058333C" w:rsidRPr="00500CC3" w:rsidRDefault="0058333C" w:rsidP="0058333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017C" w14:textId="77777777" w:rsidR="0058333C" w:rsidRPr="00F16D37" w:rsidRDefault="0058333C" w:rsidP="00BD13D9">
            <w:pPr>
              <w:rPr>
                <w:rFonts w:ascii="Arial" w:hAnsi="Arial" w:cs="Arial"/>
                <w:b/>
              </w:rPr>
            </w:pPr>
            <w:r w:rsidRPr="00F16D37">
              <w:rPr>
                <w:rFonts w:ascii="Arial" w:hAnsi="Arial" w:cs="Arial"/>
                <w:b/>
              </w:rPr>
              <w:t>Osoba opuszczająca jednostkę penitencjarną w terminie ostatnich 12 miesięcy</w:t>
            </w:r>
          </w:p>
          <w:p w14:paraId="55B17CA1" w14:textId="77777777" w:rsidR="0058333C" w:rsidRDefault="0058333C" w:rsidP="00F16D37">
            <w:pPr>
              <w:spacing w:after="0"/>
              <w:rPr>
                <w:rFonts w:ascii="Arial" w:hAnsi="Arial" w:cs="Arial"/>
                <w:sz w:val="20"/>
              </w:rPr>
            </w:pPr>
            <w:r w:rsidRPr="008B763C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dla potwierdzenia </w:t>
            </w:r>
            <w:r w:rsidRPr="008B763C">
              <w:rPr>
                <w:rFonts w:ascii="Arial" w:hAnsi="Arial" w:cs="Arial"/>
                <w:sz w:val="20"/>
              </w:rPr>
              <w:t xml:space="preserve">kryterium </w:t>
            </w:r>
            <w:r>
              <w:rPr>
                <w:rFonts w:ascii="Arial" w:hAnsi="Arial" w:cs="Arial"/>
                <w:sz w:val="20"/>
              </w:rPr>
              <w:t xml:space="preserve">należy przedstawić </w:t>
            </w:r>
            <w:r w:rsidRPr="008B763C">
              <w:rPr>
                <w:rFonts w:ascii="Arial" w:hAnsi="Arial" w:cs="Arial"/>
                <w:sz w:val="20"/>
              </w:rPr>
              <w:t>zaświadcze</w:t>
            </w:r>
            <w:r>
              <w:rPr>
                <w:rFonts w:ascii="Arial" w:hAnsi="Arial" w:cs="Arial"/>
                <w:sz w:val="20"/>
              </w:rPr>
              <w:t>nie</w:t>
            </w:r>
            <w:r w:rsidRPr="008B76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 jednostki penitencjarnej lub OPS</w:t>
            </w:r>
            <w:r w:rsidRPr="008B763C">
              <w:rPr>
                <w:rFonts w:ascii="Arial" w:hAnsi="Arial" w:cs="Arial"/>
                <w:sz w:val="20"/>
              </w:rPr>
              <w:t>)</w:t>
            </w:r>
          </w:p>
          <w:p w14:paraId="1D49DDAD" w14:textId="77777777" w:rsidR="00F16D37" w:rsidRPr="00500CC3" w:rsidRDefault="00F16D37" w:rsidP="00F16D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EC52" w14:textId="77777777" w:rsidR="0058333C" w:rsidRPr="00500CC3" w:rsidRDefault="00A06960" w:rsidP="00BD13D9">
            <w:pPr>
              <w:spacing w:line="360" w:lineRule="auto"/>
              <w:rPr>
                <w:rFonts w:ascii="Arial"/>
                <w:szCs w:val="20"/>
              </w:rPr>
            </w:pPr>
            <w:sdt>
              <w:sdtPr>
                <w:rPr>
                  <w:rFonts w:ascii="Arial"/>
                  <w:szCs w:val="20"/>
                </w:rPr>
                <w:id w:val="-171047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TAK        </w:t>
            </w:r>
            <w:sdt>
              <w:sdtPr>
                <w:rPr>
                  <w:rFonts w:ascii="Arial"/>
                  <w:szCs w:val="20"/>
                </w:rPr>
                <w:id w:val="197516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NIE</w:t>
            </w:r>
          </w:p>
        </w:tc>
      </w:tr>
      <w:tr w:rsidR="0058333C" w:rsidRPr="00500CC3" w14:paraId="4179B2E1" w14:textId="77777777" w:rsidTr="00852D08">
        <w:trPr>
          <w:trHeight w:val="162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91AC" w14:textId="77777777" w:rsidR="0058333C" w:rsidRPr="00500CC3" w:rsidRDefault="0058333C" w:rsidP="0058333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2A55" w14:textId="77777777" w:rsidR="0058333C" w:rsidRPr="00F16D37" w:rsidRDefault="0058333C" w:rsidP="00BD13D9">
            <w:pPr>
              <w:rPr>
                <w:rFonts w:ascii="Arial" w:hAnsi="Arial" w:cs="Arial"/>
                <w:b/>
              </w:rPr>
            </w:pPr>
            <w:r w:rsidRPr="00F16D37">
              <w:rPr>
                <w:rFonts w:ascii="Arial" w:hAnsi="Arial" w:cs="Arial"/>
                <w:b/>
              </w:rPr>
              <w:t>Osoba korzystająca z programu Fundusze Europejskie na Pomoc Żywnościową</w:t>
            </w:r>
          </w:p>
          <w:p w14:paraId="6A065F1A" w14:textId="77777777" w:rsidR="0058333C" w:rsidRPr="00500CC3" w:rsidRDefault="0058333C" w:rsidP="00BD13D9">
            <w:pPr>
              <w:rPr>
                <w:rFonts w:ascii="Arial" w:hAnsi="Arial" w:cs="Arial"/>
              </w:rPr>
            </w:pPr>
            <w:r w:rsidRPr="008B763C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dla potwierdzenia </w:t>
            </w:r>
            <w:r w:rsidRPr="008B763C">
              <w:rPr>
                <w:rFonts w:ascii="Arial" w:hAnsi="Arial" w:cs="Arial"/>
                <w:sz w:val="20"/>
              </w:rPr>
              <w:t xml:space="preserve">kryterium </w:t>
            </w:r>
            <w:r>
              <w:rPr>
                <w:rFonts w:ascii="Arial" w:hAnsi="Arial" w:cs="Arial"/>
                <w:sz w:val="20"/>
              </w:rPr>
              <w:t xml:space="preserve">należy przedstawić </w:t>
            </w:r>
            <w:r w:rsidRPr="008B763C">
              <w:rPr>
                <w:rFonts w:ascii="Arial" w:hAnsi="Arial" w:cs="Arial"/>
                <w:sz w:val="20"/>
              </w:rPr>
              <w:t>zaświadcze</w:t>
            </w:r>
            <w:r>
              <w:rPr>
                <w:rFonts w:ascii="Arial" w:hAnsi="Arial" w:cs="Arial"/>
                <w:sz w:val="20"/>
              </w:rPr>
              <w:t>nie</w:t>
            </w:r>
            <w:r w:rsidRPr="008B76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 OPS</w:t>
            </w:r>
            <w:r w:rsidRPr="008B76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47AF" w14:textId="77777777" w:rsidR="0058333C" w:rsidRPr="00500CC3" w:rsidRDefault="00A06960" w:rsidP="00BD13D9">
            <w:pPr>
              <w:spacing w:line="360" w:lineRule="auto"/>
              <w:rPr>
                <w:rFonts w:ascii="Arial"/>
                <w:szCs w:val="20"/>
              </w:rPr>
            </w:pPr>
            <w:sdt>
              <w:sdtPr>
                <w:rPr>
                  <w:rFonts w:ascii="Arial"/>
                  <w:szCs w:val="20"/>
                </w:rPr>
                <w:id w:val="173904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TAK        </w:t>
            </w:r>
            <w:sdt>
              <w:sdtPr>
                <w:rPr>
                  <w:rFonts w:ascii="Arial"/>
                  <w:szCs w:val="20"/>
                </w:rPr>
                <w:id w:val="-36198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NIE</w:t>
            </w:r>
          </w:p>
        </w:tc>
      </w:tr>
      <w:tr w:rsidR="0058333C" w:rsidRPr="00500CC3" w14:paraId="32B030C0" w14:textId="77777777" w:rsidTr="00852D08">
        <w:trPr>
          <w:trHeight w:val="11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4551" w14:textId="77777777" w:rsidR="0058333C" w:rsidRPr="00500CC3" w:rsidRDefault="0058333C" w:rsidP="0058333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1D9F" w14:textId="77777777" w:rsidR="0058333C" w:rsidRPr="00F16D37" w:rsidRDefault="0058333C" w:rsidP="00BD13D9">
            <w:pPr>
              <w:rPr>
                <w:rFonts w:ascii="Arial" w:hAnsi="Arial" w:cs="Arial"/>
                <w:b/>
              </w:rPr>
            </w:pPr>
            <w:r w:rsidRPr="00F16D37">
              <w:rPr>
                <w:rFonts w:ascii="Arial" w:hAnsi="Arial" w:cs="Arial"/>
                <w:b/>
              </w:rPr>
              <w:t>Osoba, doświadczająca wielokrotnego wykluczenia</w:t>
            </w:r>
          </w:p>
          <w:p w14:paraId="1DFE18DD" w14:textId="77777777" w:rsidR="00B679D5" w:rsidRDefault="0058333C" w:rsidP="00F16D37">
            <w:pPr>
              <w:spacing w:after="0"/>
              <w:rPr>
                <w:rFonts w:ascii="Arial" w:hAnsi="Arial" w:cs="Arial"/>
                <w:sz w:val="20"/>
              </w:rPr>
            </w:pPr>
            <w:r w:rsidRPr="008B763C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dla potwierdzenia </w:t>
            </w:r>
            <w:r w:rsidRPr="008B763C">
              <w:rPr>
                <w:rFonts w:ascii="Arial" w:hAnsi="Arial" w:cs="Arial"/>
                <w:sz w:val="20"/>
              </w:rPr>
              <w:t xml:space="preserve">kryterium </w:t>
            </w:r>
            <w:r>
              <w:rPr>
                <w:rFonts w:ascii="Arial" w:hAnsi="Arial" w:cs="Arial"/>
                <w:sz w:val="20"/>
              </w:rPr>
              <w:t xml:space="preserve">należy przedstawić </w:t>
            </w:r>
            <w:r w:rsidRPr="008B763C">
              <w:rPr>
                <w:rFonts w:ascii="Arial" w:hAnsi="Arial" w:cs="Arial"/>
                <w:sz w:val="20"/>
              </w:rPr>
              <w:t>zaświadc</w:t>
            </w:r>
            <w:r>
              <w:rPr>
                <w:rFonts w:ascii="Arial" w:hAnsi="Arial" w:cs="Arial"/>
                <w:sz w:val="20"/>
              </w:rPr>
              <w:t>zenia lub decyzję administracyjną, np.</w:t>
            </w:r>
            <w:r w:rsidRPr="008B76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 OPS, PUP itp.</w:t>
            </w:r>
            <w:r w:rsidRPr="008B763C">
              <w:rPr>
                <w:rFonts w:ascii="Arial" w:hAnsi="Arial" w:cs="Arial"/>
                <w:sz w:val="20"/>
              </w:rPr>
              <w:t>)</w:t>
            </w:r>
          </w:p>
          <w:p w14:paraId="37738643" w14:textId="77777777" w:rsidR="00F16D37" w:rsidRDefault="00F16D37" w:rsidP="00F16D37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0486BFEE" w14:textId="62489E18" w:rsidR="00F16D37" w:rsidRPr="00B679D5" w:rsidRDefault="00F16D37" w:rsidP="00F16D37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BC5E" w14:textId="77777777" w:rsidR="0058333C" w:rsidRPr="00500CC3" w:rsidRDefault="00A06960" w:rsidP="00BD13D9">
            <w:pPr>
              <w:spacing w:line="360" w:lineRule="auto"/>
              <w:rPr>
                <w:rFonts w:ascii="Arial"/>
                <w:szCs w:val="20"/>
              </w:rPr>
            </w:pPr>
            <w:sdt>
              <w:sdtPr>
                <w:rPr>
                  <w:rFonts w:ascii="Arial"/>
                  <w:szCs w:val="20"/>
                </w:rPr>
                <w:id w:val="18905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TAK        </w:t>
            </w:r>
            <w:sdt>
              <w:sdtPr>
                <w:rPr>
                  <w:rFonts w:ascii="Arial"/>
                  <w:szCs w:val="20"/>
                </w:rPr>
                <w:id w:val="-95317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500C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8333C" w:rsidRPr="00500CC3">
              <w:rPr>
                <w:rFonts w:ascii="Arial"/>
                <w:szCs w:val="20"/>
              </w:rPr>
              <w:t xml:space="preserve">  NIE</w:t>
            </w:r>
          </w:p>
        </w:tc>
      </w:tr>
    </w:tbl>
    <w:p w14:paraId="6CA03F61" w14:textId="77777777" w:rsidR="00852D08" w:rsidRDefault="00852D08"/>
    <w:tbl>
      <w:tblPr>
        <w:tblStyle w:val="Tabela-Siatka3"/>
        <w:tblW w:w="100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9"/>
        <w:gridCol w:w="2295"/>
        <w:gridCol w:w="1161"/>
        <w:gridCol w:w="1209"/>
        <w:gridCol w:w="587"/>
        <w:gridCol w:w="702"/>
        <w:gridCol w:w="453"/>
        <w:gridCol w:w="3185"/>
      </w:tblGrid>
      <w:tr w:rsidR="0058333C" w:rsidRPr="007B4DF9" w14:paraId="53FE63EB" w14:textId="77777777" w:rsidTr="00852D08">
        <w:trPr>
          <w:trHeight w:val="512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AFDFB" w14:textId="77777777" w:rsidR="0058333C" w:rsidRPr="007B4DF9" w:rsidRDefault="0058333C" w:rsidP="0058333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t>INFORMACJE DOTYCZĄCE UDZIAŁU W PROJEKCIE</w:t>
            </w:r>
          </w:p>
        </w:tc>
      </w:tr>
      <w:tr w:rsidR="0058333C" w:rsidRPr="00500CC3" w14:paraId="39045104" w14:textId="77777777" w:rsidTr="00852D08">
        <w:trPr>
          <w:trHeight w:val="155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1120" w14:textId="77777777" w:rsidR="0058333C" w:rsidRPr="00500CC3" w:rsidRDefault="0058333C" w:rsidP="0058333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1E6" w14:textId="77777777" w:rsidR="0058333C" w:rsidRDefault="0058333C" w:rsidP="00BD13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Sposób dotarcia do miejsca pracy/realizacji projektu i z powrotem</w:t>
            </w:r>
          </w:p>
        </w:tc>
        <w:tc>
          <w:tcPr>
            <w:tcW w:w="49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1643" w14:textId="77777777" w:rsidR="0058333C" w:rsidRPr="005A01E4" w:rsidRDefault="00A06960" w:rsidP="00BD13D9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sdt>
              <w:sdtPr>
                <w:rPr>
                  <w:rFonts w:ascii="Arial" w:eastAsia="SimSun" w:hAnsi="Arial" w:cs="Arial"/>
                  <w:kern w:val="3"/>
                  <w:lang w:eastAsia="zh-CN" w:bidi="hi-IN"/>
                </w:rPr>
                <w:id w:val="-10637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  <w:kern w:val="3"/>
                    <w:lang w:eastAsia="zh-CN" w:bidi="hi-IN"/>
                  </w:rPr>
                  <w:t>☐</w:t>
                </w:r>
              </w:sdtContent>
            </w:sdt>
            <w:r w:rsidR="0058333C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r w:rsidR="0058333C" w:rsidRPr="005A01E4">
              <w:rPr>
                <w:rFonts w:ascii="Arial" w:eastAsia="SimSun" w:hAnsi="Arial" w:cs="Arial"/>
                <w:kern w:val="3"/>
                <w:lang w:eastAsia="zh-CN" w:bidi="hi-IN"/>
              </w:rPr>
              <w:t xml:space="preserve">dotrę samodzielnie do  miejsca pracy i z powrotem </w:t>
            </w:r>
            <w:r w:rsidR="0058333C">
              <w:rPr>
                <w:rFonts w:ascii="Arial" w:eastAsia="SimSun" w:hAnsi="Arial" w:cs="Arial"/>
                <w:kern w:val="3"/>
                <w:lang w:eastAsia="zh-CN" w:bidi="hi-IN"/>
              </w:rPr>
              <w:t>do miejsca zamieszkania</w:t>
            </w:r>
          </w:p>
          <w:p w14:paraId="6D38D9B1" w14:textId="329F4711" w:rsidR="0058333C" w:rsidRPr="00500CC3" w:rsidRDefault="00B679D5" w:rsidP="00BD13D9">
            <w:pPr>
              <w:spacing w:line="360" w:lineRule="auto"/>
              <w:rPr>
                <w:rFonts w:ascii="Arial"/>
                <w:szCs w:val="20"/>
              </w:rPr>
            </w:pPr>
            <w:r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 xml:space="preserve"> </w:t>
            </w:r>
            <w:r w:rsidR="0058333C"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 xml:space="preserve">(pieszo/transportem </w:t>
            </w:r>
            <w:r w:rsidR="0058333C" w:rsidRPr="00B012CF"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>własnym/komunikacją transportu publicznego PKS/ MKS).</w:t>
            </w:r>
          </w:p>
        </w:tc>
      </w:tr>
      <w:tr w:rsidR="0058333C" w:rsidRPr="00500CC3" w14:paraId="19B0324D" w14:textId="77777777" w:rsidTr="00852D08">
        <w:trPr>
          <w:trHeight w:val="651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C7B6" w14:textId="77777777" w:rsidR="0058333C" w:rsidRPr="00500CC3" w:rsidRDefault="0058333C" w:rsidP="0058333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9956" w14:textId="77777777" w:rsidR="0058333C" w:rsidRDefault="0058333C" w:rsidP="00BD13D9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5AC5" w14:textId="77777777" w:rsidR="0058333C" w:rsidRPr="00500CC3" w:rsidRDefault="00A06960" w:rsidP="00F16D37">
            <w:pPr>
              <w:spacing w:after="0" w:line="360" w:lineRule="auto"/>
              <w:rPr>
                <w:rFonts w:ascii="Arial"/>
                <w:szCs w:val="20"/>
              </w:rPr>
            </w:pPr>
            <w:sdt>
              <w:sdtPr>
                <w:rPr>
                  <w:rFonts w:ascii="Arial" w:eastAsia="SimSun" w:hAnsi="Arial" w:cs="Arial"/>
                  <w:kern w:val="3"/>
                  <w:lang w:eastAsia="zh-CN" w:bidi="hi-IN"/>
                </w:rPr>
                <w:id w:val="-43598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  <w:kern w:val="3"/>
                    <w:lang w:eastAsia="zh-CN" w:bidi="hi-IN"/>
                  </w:rPr>
                  <w:t>☐</w:t>
                </w:r>
              </w:sdtContent>
            </w:sdt>
            <w:r w:rsidR="0058333C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r w:rsidR="0058333C" w:rsidRPr="00B012CF">
              <w:rPr>
                <w:rFonts w:ascii="Arial" w:eastAsia="SimSun" w:hAnsi="Arial" w:cs="Arial"/>
                <w:kern w:val="3"/>
                <w:lang w:eastAsia="zh-CN" w:bidi="hi-IN"/>
              </w:rPr>
              <w:t xml:space="preserve">skorzystam z dowozu zapewnionego </w:t>
            </w:r>
            <w:r w:rsidR="0058333C">
              <w:rPr>
                <w:rFonts w:ascii="Arial" w:eastAsia="SimSun" w:hAnsi="Arial" w:cs="Arial"/>
                <w:kern w:val="3"/>
                <w:lang w:eastAsia="zh-CN" w:bidi="hi-IN"/>
              </w:rPr>
              <w:t xml:space="preserve">w ramach Projektu </w:t>
            </w:r>
            <w:r w:rsidR="0058333C" w:rsidRPr="00B012CF">
              <w:rPr>
                <w:rFonts w:ascii="Arial" w:eastAsia="SimSun" w:hAnsi="Arial" w:cs="Arial"/>
                <w:kern w:val="3"/>
                <w:lang w:eastAsia="zh-CN" w:bidi="hi-IN"/>
              </w:rPr>
              <w:t>do miejsca pracy i z powrotem do miejsca zamieszkania</w:t>
            </w:r>
          </w:p>
        </w:tc>
      </w:tr>
      <w:tr w:rsidR="0058333C" w14:paraId="48934519" w14:textId="77777777" w:rsidTr="00852D08">
        <w:trPr>
          <w:trHeight w:val="518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7BD5" w14:textId="77777777" w:rsidR="0058333C" w:rsidRPr="00500CC3" w:rsidRDefault="0058333C" w:rsidP="0058333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5546" w14:textId="77777777" w:rsidR="0058333C" w:rsidRDefault="0058333C" w:rsidP="00BD13D9">
            <w:pPr>
              <w:rPr>
                <w:rFonts w:ascii="Arial" w:hAnsi="Arial" w:cs="Arial"/>
              </w:rPr>
            </w:pPr>
            <w:r w:rsidRPr="005A01E4">
              <w:rPr>
                <w:rFonts w:ascii="Arial" w:eastAsia="SimSun" w:hAnsi="Arial" w:cs="Arial"/>
                <w:kern w:val="3"/>
                <w:lang w:eastAsia="zh-CN" w:bidi="hi-IN"/>
              </w:rPr>
              <w:t xml:space="preserve">Ubezwłasnowolnienie </w:t>
            </w:r>
            <w:r w:rsidRPr="005A01E4">
              <w:rPr>
                <w:rFonts w:ascii="Arial" w:eastAsia="SimSun" w:hAnsi="Arial" w:cs="Arial"/>
                <w:i/>
                <w:kern w:val="3"/>
                <w:lang w:eastAsia="zh-CN" w:bidi="hi-IN"/>
              </w:rPr>
              <w:t>(proszę zaznaczyć tylko 1 odpowiedź)</w:t>
            </w:r>
          </w:p>
        </w:tc>
        <w:sdt>
          <w:sdtPr>
            <w:rPr>
              <w:rFonts w:ascii="Arial" w:eastAsia="SimSun" w:hAnsi="Arial" w:cs="Arial"/>
              <w:kern w:val="3"/>
              <w:lang w:eastAsia="zh-CN" w:bidi="hi-IN"/>
            </w:rPr>
            <w:id w:val="24438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592F6E" w14:textId="71246DC4" w:rsidR="0058333C" w:rsidRDefault="00B679D5" w:rsidP="00B679D5">
                <w:pPr>
                  <w:spacing w:after="0" w:line="360" w:lineRule="auto"/>
                  <w:jc w:val="center"/>
                  <w:rPr>
                    <w:rFonts w:ascii="Arial" w:eastAsia="SimSun" w:hAnsi="Arial" w:cs="Arial"/>
                    <w:kern w:val="3"/>
                    <w:lang w:eastAsia="zh-CN" w:bidi="hi-IN"/>
                  </w:rPr>
                </w:pPr>
                <w:r>
                  <w:rPr>
                    <w:rFonts w:ascii="MS Gothic" w:eastAsia="MS Gothic" w:hAnsi="MS Gothic" w:cs="Arial" w:hint="eastAsia"/>
                    <w:kern w:val="3"/>
                    <w:lang w:eastAsia="zh-CN" w:bidi="hi-IN"/>
                  </w:rPr>
                  <w:t>☐</w:t>
                </w:r>
              </w:p>
            </w:tc>
          </w:sdtContent>
        </w:sdt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4FFF" w14:textId="77777777" w:rsidR="0058333C" w:rsidRDefault="0058333C" w:rsidP="00B679D5">
            <w:pPr>
              <w:spacing w:after="0" w:line="36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lang w:eastAsia="zh-CN" w:bidi="hi-IN"/>
              </w:rPr>
              <w:t>TAK</w:t>
            </w:r>
          </w:p>
        </w:tc>
        <w:tc>
          <w:tcPr>
            <w:tcW w:w="36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DCF3" w14:textId="77777777" w:rsidR="0058333C" w:rsidRDefault="00A06960" w:rsidP="00B679D5">
            <w:pPr>
              <w:spacing w:after="0" w:line="36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sdt>
              <w:sdtPr>
                <w:rPr>
                  <w:rFonts w:ascii="Arial" w:eastAsia="SimSun" w:hAnsi="Arial" w:cs="Arial"/>
                  <w:kern w:val="3"/>
                  <w:lang w:eastAsia="zh-CN" w:bidi="hi-IN"/>
                </w:rPr>
                <w:id w:val="121493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>
                  <w:rPr>
                    <w:rFonts w:ascii="MS Gothic" w:eastAsia="MS Gothic" w:hAnsi="MS Gothic" w:cs="Arial" w:hint="eastAsia"/>
                    <w:kern w:val="3"/>
                    <w:lang w:eastAsia="zh-CN" w:bidi="hi-IN"/>
                  </w:rPr>
                  <w:t>☐</w:t>
                </w:r>
              </w:sdtContent>
            </w:sdt>
            <w:r w:rsidR="0058333C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r w:rsidR="0058333C" w:rsidRPr="00852D08"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 xml:space="preserve">CZĘŚCIOWE   </w:t>
            </w:r>
            <w:sdt>
              <w:sdtPr>
                <w:rPr>
                  <w:rFonts w:ascii="Arial" w:eastAsia="SimSun" w:hAnsi="Arial" w:cs="Arial"/>
                  <w:kern w:val="3"/>
                  <w:sz w:val="20"/>
                  <w:lang w:eastAsia="zh-CN" w:bidi="hi-IN"/>
                </w:rPr>
                <w:id w:val="-17963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33C" w:rsidRPr="00852D08">
                  <w:rPr>
                    <w:rFonts w:ascii="MS Gothic" w:eastAsia="MS Gothic" w:hAnsi="MS Gothic" w:cs="Arial" w:hint="eastAsia"/>
                    <w:kern w:val="3"/>
                    <w:sz w:val="20"/>
                    <w:lang w:eastAsia="zh-CN" w:bidi="hi-IN"/>
                  </w:rPr>
                  <w:t>☐</w:t>
                </w:r>
              </w:sdtContent>
            </w:sdt>
            <w:r w:rsidR="0058333C" w:rsidRPr="00852D08"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 xml:space="preserve"> CAŁKOWITE</w:t>
            </w:r>
          </w:p>
        </w:tc>
      </w:tr>
      <w:tr w:rsidR="0058333C" w14:paraId="2732B6A9" w14:textId="77777777" w:rsidTr="00852D08">
        <w:trPr>
          <w:trHeight w:val="52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9C5C" w14:textId="77777777" w:rsidR="0058333C" w:rsidRPr="00500CC3" w:rsidRDefault="0058333C" w:rsidP="0058333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4BD1" w14:textId="77777777" w:rsidR="0058333C" w:rsidRPr="005A01E4" w:rsidRDefault="0058333C" w:rsidP="00BD13D9">
            <w:pPr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sdt>
          <w:sdtPr>
            <w:rPr>
              <w:rFonts w:ascii="Arial" w:eastAsia="SimSun" w:hAnsi="Arial" w:cs="Arial"/>
              <w:kern w:val="3"/>
              <w:lang w:eastAsia="zh-CN" w:bidi="hi-IN"/>
            </w:rPr>
            <w:id w:val="17303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D654F5" w14:textId="57CF6C0D" w:rsidR="0058333C" w:rsidRDefault="00B679D5" w:rsidP="00B679D5">
                <w:pPr>
                  <w:spacing w:after="0" w:line="360" w:lineRule="auto"/>
                  <w:jc w:val="center"/>
                  <w:rPr>
                    <w:rFonts w:ascii="Arial" w:eastAsia="SimSun" w:hAnsi="Arial" w:cs="Arial"/>
                    <w:kern w:val="3"/>
                    <w:lang w:eastAsia="zh-CN" w:bidi="hi-IN"/>
                  </w:rPr>
                </w:pPr>
                <w:r>
                  <w:rPr>
                    <w:rFonts w:ascii="MS Gothic" w:eastAsia="MS Gothic" w:hAnsi="MS Gothic" w:cs="Arial" w:hint="eastAsia"/>
                    <w:kern w:val="3"/>
                    <w:lang w:eastAsia="zh-CN" w:bidi="hi-IN"/>
                  </w:rPr>
                  <w:t>☐</w:t>
                </w:r>
              </w:p>
            </w:tc>
          </w:sdtContent>
        </w:sdt>
        <w:tc>
          <w:tcPr>
            <w:tcW w:w="43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882" w14:textId="77777777" w:rsidR="0058333C" w:rsidRDefault="0058333C" w:rsidP="00852D08">
            <w:pPr>
              <w:spacing w:after="0" w:line="36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lang w:eastAsia="zh-CN" w:bidi="hi-IN"/>
              </w:rPr>
              <w:t>NIE</w:t>
            </w:r>
          </w:p>
        </w:tc>
      </w:tr>
      <w:tr w:rsidR="0058333C" w14:paraId="17611FD0" w14:textId="77777777" w:rsidTr="00852D08">
        <w:trPr>
          <w:trHeight w:val="673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264B" w14:textId="77777777" w:rsidR="0058333C" w:rsidRPr="00C65722" w:rsidRDefault="0058333C" w:rsidP="00BD13D9">
            <w:pPr>
              <w:rPr>
                <w:rFonts w:ascii="Arial" w:hAnsi="Arial" w:cs="Arial"/>
                <w:sz w:val="20"/>
              </w:rPr>
            </w:pPr>
            <w:r w:rsidRPr="00C65722">
              <w:rPr>
                <w:rFonts w:ascii="Arial" w:hAnsi="Arial" w:cs="Arial"/>
                <w:sz w:val="20"/>
              </w:rPr>
              <w:t>2a</w:t>
            </w:r>
          </w:p>
        </w:tc>
        <w:tc>
          <w:tcPr>
            <w:tcW w:w="9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EE3B" w14:textId="77777777" w:rsidR="0058333C" w:rsidRDefault="0058333C" w:rsidP="00F16D37">
            <w:pPr>
              <w:spacing w:after="0" w:line="36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A01E4">
              <w:rPr>
                <w:rFonts w:ascii="Arial" w:eastAsia="SimSun" w:hAnsi="Arial" w:cs="Arial"/>
                <w:kern w:val="3"/>
                <w:lang w:eastAsia="zh-CN" w:bidi="hi-IN"/>
              </w:rPr>
              <w:t>Dane teleadresowe opiekuna prawnego</w:t>
            </w:r>
            <w:r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</w:p>
          <w:p w14:paraId="488AFEE3" w14:textId="77777777" w:rsidR="0058333C" w:rsidRDefault="0058333C" w:rsidP="00F16D37">
            <w:pPr>
              <w:spacing w:after="0" w:line="36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C65722"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>(</w:t>
            </w:r>
            <w:r w:rsidRPr="00C65722">
              <w:rPr>
                <w:rFonts w:ascii="Arial" w:eastAsia="SimSun" w:hAnsi="Arial" w:cs="Arial"/>
                <w:i/>
                <w:kern w:val="3"/>
                <w:sz w:val="20"/>
                <w:lang w:eastAsia="zh-CN" w:bidi="hi-IN"/>
              </w:rPr>
              <w:t>wypełnić w przypadku gdy kandydat/kandydatka jest osobą  ubezwłasnowolnioną</w:t>
            </w:r>
            <w:r w:rsidRPr="00C65722">
              <w:rPr>
                <w:rFonts w:ascii="Arial" w:eastAsia="SimSun" w:hAnsi="Arial" w:cs="Arial"/>
                <w:kern w:val="3"/>
                <w:sz w:val="20"/>
                <w:lang w:eastAsia="zh-CN" w:bidi="hi-IN"/>
              </w:rPr>
              <w:t>)</w:t>
            </w:r>
          </w:p>
        </w:tc>
      </w:tr>
      <w:tr w:rsidR="004C6E28" w:rsidRPr="005A01E4" w14:paraId="5C002AE7" w14:textId="1FF59061" w:rsidTr="00852D08">
        <w:trPr>
          <w:trHeight w:val="40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1DC5" w14:textId="77777777" w:rsidR="004C6E28" w:rsidRPr="00C65722" w:rsidRDefault="004C6E28" w:rsidP="00BD13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0AAD6" w14:textId="6C716B9A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45661C">
              <w:rPr>
                <w:rFonts w:ascii="Arial"/>
              </w:rPr>
              <w:t>Ulica:</w:t>
            </w:r>
          </w:p>
        </w:tc>
        <w:tc>
          <w:tcPr>
            <w:tcW w:w="7297" w:type="dxa"/>
            <w:gridSpan w:val="6"/>
            <w:vAlign w:val="center"/>
          </w:tcPr>
          <w:p w14:paraId="5696A62A" w14:textId="752C74CB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4C6E28" w:rsidRPr="005A01E4" w14:paraId="119E9F72" w14:textId="5639E4AF" w:rsidTr="00852D08">
        <w:trPr>
          <w:trHeight w:val="40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CA78" w14:textId="77777777" w:rsidR="004C6E28" w:rsidRPr="00C65722" w:rsidRDefault="004C6E28" w:rsidP="00BD13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70397" w14:textId="218F34FB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45661C">
              <w:rPr>
                <w:rFonts w:ascii="Arial"/>
              </w:rPr>
              <w:t>Numer domu:</w:t>
            </w:r>
          </w:p>
        </w:tc>
        <w:tc>
          <w:tcPr>
            <w:tcW w:w="2370" w:type="dxa"/>
            <w:gridSpan w:val="2"/>
            <w:vAlign w:val="center"/>
          </w:tcPr>
          <w:p w14:paraId="56216E8D" w14:textId="77777777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1742" w:type="dxa"/>
            <w:gridSpan w:val="3"/>
            <w:shd w:val="clear" w:color="auto" w:fill="F2F2F2" w:themeFill="background1" w:themeFillShade="F2"/>
            <w:vAlign w:val="center"/>
          </w:tcPr>
          <w:p w14:paraId="5B9B07FD" w14:textId="0DF04EF6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45661C">
              <w:rPr>
                <w:rFonts w:ascii="Arial"/>
              </w:rPr>
              <w:t>Numer lokalu:</w:t>
            </w:r>
          </w:p>
        </w:tc>
        <w:tc>
          <w:tcPr>
            <w:tcW w:w="3185" w:type="dxa"/>
            <w:vAlign w:val="center"/>
          </w:tcPr>
          <w:p w14:paraId="658E5CE9" w14:textId="77777777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4C6E28" w:rsidRPr="005A01E4" w14:paraId="25099954" w14:textId="5711FBAC" w:rsidTr="00852D08">
        <w:trPr>
          <w:trHeight w:val="40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8D9E" w14:textId="77777777" w:rsidR="004C6E28" w:rsidRPr="00C65722" w:rsidRDefault="004C6E28" w:rsidP="00BD13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0DA30" w14:textId="7C51F309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45661C">
              <w:rPr>
                <w:rFonts w:ascii="Arial" w:hAnsi="Arial" w:cs="Arial"/>
              </w:rPr>
              <w:t>Miejscowość:</w:t>
            </w:r>
          </w:p>
        </w:tc>
        <w:tc>
          <w:tcPr>
            <w:tcW w:w="2370" w:type="dxa"/>
            <w:gridSpan w:val="2"/>
            <w:vAlign w:val="center"/>
          </w:tcPr>
          <w:p w14:paraId="1DEF4213" w14:textId="77777777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1742" w:type="dxa"/>
            <w:gridSpan w:val="3"/>
            <w:shd w:val="clear" w:color="auto" w:fill="F2F2F2" w:themeFill="background1" w:themeFillShade="F2"/>
            <w:vAlign w:val="center"/>
          </w:tcPr>
          <w:p w14:paraId="7EC6962F" w14:textId="6EE59E26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45661C">
              <w:rPr>
                <w:rFonts w:ascii="Arial"/>
              </w:rPr>
              <w:t>Kod pocztowy:</w:t>
            </w:r>
          </w:p>
        </w:tc>
        <w:tc>
          <w:tcPr>
            <w:tcW w:w="3185" w:type="dxa"/>
            <w:vAlign w:val="center"/>
          </w:tcPr>
          <w:p w14:paraId="237C8DA0" w14:textId="77777777" w:rsidR="004C6E28" w:rsidRPr="005A01E4" w:rsidRDefault="004C6E28" w:rsidP="004C6E28">
            <w:pPr>
              <w:spacing w:after="0" w:line="240" w:lineRule="auto"/>
              <w:ind w:right="2679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4C6E28" w:rsidRPr="005A01E4" w14:paraId="177861F1" w14:textId="79F0F7A3" w:rsidTr="00852D08">
        <w:trPr>
          <w:trHeight w:val="473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E9ED" w14:textId="77777777" w:rsidR="004C6E28" w:rsidRPr="00C65722" w:rsidRDefault="004C6E28" w:rsidP="00BD13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90E58" w14:textId="7FEEA695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45661C">
              <w:rPr>
                <w:rFonts w:ascii="Arial"/>
              </w:rPr>
              <w:t>Gmina:</w:t>
            </w:r>
          </w:p>
        </w:tc>
        <w:tc>
          <w:tcPr>
            <w:tcW w:w="2370" w:type="dxa"/>
            <w:gridSpan w:val="2"/>
            <w:vAlign w:val="center"/>
          </w:tcPr>
          <w:p w14:paraId="6F880F9F" w14:textId="77777777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1742" w:type="dxa"/>
            <w:gridSpan w:val="3"/>
            <w:shd w:val="clear" w:color="auto" w:fill="F2F2F2" w:themeFill="background1" w:themeFillShade="F2"/>
            <w:vAlign w:val="center"/>
          </w:tcPr>
          <w:p w14:paraId="51CC35CE" w14:textId="0179ABC7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45661C">
              <w:rPr>
                <w:rFonts w:ascii="Arial"/>
              </w:rPr>
              <w:t>Powiat:</w:t>
            </w:r>
          </w:p>
        </w:tc>
        <w:tc>
          <w:tcPr>
            <w:tcW w:w="3185" w:type="dxa"/>
            <w:vAlign w:val="center"/>
          </w:tcPr>
          <w:p w14:paraId="2239012C" w14:textId="77777777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4C6E28" w:rsidRPr="005A01E4" w14:paraId="6557E8CA" w14:textId="33BF9855" w:rsidTr="00852D08">
        <w:trPr>
          <w:trHeight w:val="50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167F" w14:textId="77777777" w:rsidR="004C6E28" w:rsidRPr="00C65722" w:rsidRDefault="004C6E28" w:rsidP="00BD13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3C0B5" w14:textId="7A4195F9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>
              <w:rPr>
                <w:rFonts w:ascii="Arial"/>
              </w:rPr>
              <w:t>Woj</w:t>
            </w:r>
            <w:r w:rsidRPr="0045661C">
              <w:rPr>
                <w:rFonts w:ascii="Arial" w:hAnsi="Arial" w:cs="Arial"/>
              </w:rPr>
              <w:t>ewództ</w:t>
            </w:r>
            <w:r>
              <w:rPr>
                <w:rFonts w:ascii="Arial"/>
              </w:rPr>
              <w:t>wo:</w:t>
            </w:r>
          </w:p>
        </w:tc>
        <w:tc>
          <w:tcPr>
            <w:tcW w:w="7297" w:type="dxa"/>
            <w:gridSpan w:val="6"/>
            <w:vAlign w:val="center"/>
          </w:tcPr>
          <w:p w14:paraId="3A44BE34" w14:textId="176D95A9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4C6E28" w:rsidRPr="005A01E4" w14:paraId="0FC7249F" w14:textId="41235D6E" w:rsidTr="00852D08">
        <w:trPr>
          <w:trHeight w:val="57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7934" w14:textId="77777777" w:rsidR="004C6E28" w:rsidRPr="00C65722" w:rsidRDefault="004C6E28" w:rsidP="00BD13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41510" w14:textId="5ABF4F0B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>
              <w:rPr>
                <w:rFonts w:ascii="Arial"/>
              </w:rPr>
              <w:t>Telefon kontaktowy:</w:t>
            </w:r>
          </w:p>
        </w:tc>
        <w:tc>
          <w:tcPr>
            <w:tcW w:w="7297" w:type="dxa"/>
            <w:gridSpan w:val="6"/>
            <w:vAlign w:val="center"/>
          </w:tcPr>
          <w:p w14:paraId="7168C0F4" w14:textId="30A9C61F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4C6E28" w:rsidRPr="005A01E4" w14:paraId="7227A635" w14:textId="78484351" w:rsidTr="00852D08">
        <w:trPr>
          <w:trHeight w:val="51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90D2" w14:textId="77777777" w:rsidR="004C6E28" w:rsidRPr="00C65722" w:rsidRDefault="004C6E28" w:rsidP="00BD13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B70F7" w14:textId="5B4A1621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  <w:r>
              <w:rPr>
                <w:rFonts w:ascii="Arial"/>
              </w:rPr>
              <w:t>Adres e-mail:</w:t>
            </w:r>
          </w:p>
        </w:tc>
        <w:tc>
          <w:tcPr>
            <w:tcW w:w="7297" w:type="dxa"/>
            <w:gridSpan w:val="6"/>
            <w:vAlign w:val="center"/>
          </w:tcPr>
          <w:p w14:paraId="743974FD" w14:textId="5682C633" w:rsidR="004C6E28" w:rsidRPr="005A01E4" w:rsidRDefault="004C6E28">
            <w:pPr>
              <w:spacing w:after="0" w:line="240" w:lineRule="auto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4C6E28" w:rsidRPr="008B4B9B" w14:paraId="3C9F698C" w14:textId="77777777" w:rsidTr="00852D08">
        <w:trPr>
          <w:trHeight w:val="470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7163" w14:textId="77777777" w:rsidR="004C6E28" w:rsidRPr="00C65722" w:rsidRDefault="004C6E28" w:rsidP="0058333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E0FF" w14:textId="77777777" w:rsidR="004C6E28" w:rsidRDefault="004C6E28" w:rsidP="00BD13D9">
            <w:pPr>
              <w:pStyle w:val="TableParagraph"/>
              <w:spacing w:line="274" w:lineRule="exact"/>
              <w:rPr>
                <w:rFonts w:ascii="Arial" w:hAnsi="Arial" w:cs="Arial"/>
              </w:rPr>
            </w:pPr>
            <w:r w:rsidRPr="008B4B9B">
              <w:rPr>
                <w:rFonts w:ascii="Arial" w:hAnsi="Arial" w:cs="Arial"/>
              </w:rPr>
              <w:t>Preferowane stanowisko pracy (proszę zaznaczyć tylko 1 odpowiedź)</w:t>
            </w:r>
          </w:p>
        </w:tc>
        <w:tc>
          <w:tcPr>
            <w:tcW w:w="6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5E32" w14:textId="1338FC9A" w:rsidR="004C6E28" w:rsidRPr="008B4B9B" w:rsidRDefault="00A06960" w:rsidP="00B679D5">
            <w:pPr>
              <w:suppressAutoHyphens/>
              <w:autoSpaceDN w:val="0"/>
              <w:spacing w:after="0" w:line="276" w:lineRule="auto"/>
              <w:ind w:left="138"/>
              <w:textAlignment w:val="baseline"/>
              <w:rPr>
                <w:rFonts w:ascii="Arial" w:eastAsia="Times New Roman" w:hAnsi="Arial" w:cs="Arial"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pl-PL"/>
                </w:rPr>
                <w:id w:val="-77161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DC0"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sdtContent>
            </w:sdt>
            <w:r w:rsidR="004C6E28" w:rsidRPr="008B4B9B">
              <w:rPr>
                <w:rFonts w:ascii="Arial" w:eastAsia="Times New Roman" w:hAnsi="Arial" w:cs="Arial"/>
                <w:bCs/>
                <w:lang w:eastAsia="pl-PL"/>
              </w:rPr>
              <w:tab/>
              <w:t>Pracownik gastronomii/pomoc kuchenna</w:t>
            </w:r>
          </w:p>
        </w:tc>
      </w:tr>
      <w:tr w:rsidR="004C6E28" w:rsidRPr="008B4B9B" w14:paraId="4E2CFE79" w14:textId="77777777" w:rsidTr="00852D08">
        <w:trPr>
          <w:trHeight w:val="47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0157" w14:textId="77777777" w:rsidR="004C6E28" w:rsidRPr="00C65722" w:rsidRDefault="004C6E28" w:rsidP="0058333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4C83" w14:textId="77777777" w:rsidR="004C6E28" w:rsidRPr="008B4B9B" w:rsidRDefault="004C6E28" w:rsidP="00BD13D9">
            <w:pPr>
              <w:pStyle w:val="TableParagraph"/>
              <w:spacing w:line="274" w:lineRule="exact"/>
              <w:rPr>
                <w:rFonts w:ascii="Arial" w:hAnsi="Arial" w:cs="Arial"/>
              </w:rPr>
            </w:pPr>
          </w:p>
        </w:tc>
        <w:tc>
          <w:tcPr>
            <w:tcW w:w="6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E8C8" w14:textId="4F91B93A" w:rsidR="004C6E28" w:rsidRPr="008B4B9B" w:rsidRDefault="00A06960" w:rsidP="00B679D5">
            <w:pPr>
              <w:suppressAutoHyphens/>
              <w:autoSpaceDN w:val="0"/>
              <w:spacing w:after="0" w:line="276" w:lineRule="auto"/>
              <w:ind w:left="138"/>
              <w:textAlignment w:val="baseline"/>
              <w:rPr>
                <w:rFonts w:ascii="Arial" w:eastAsia="Times New Roman" w:hAnsi="Arial" w:cs="Arial"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pl-PL"/>
                </w:rPr>
                <w:id w:val="19869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28" w:rsidRPr="008B4B9B"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sdtContent>
            </w:sdt>
            <w:r w:rsidR="004C6E28" w:rsidRPr="008B4B9B">
              <w:rPr>
                <w:rFonts w:ascii="Arial" w:eastAsia="Times New Roman" w:hAnsi="Arial" w:cs="Arial"/>
                <w:bCs/>
                <w:lang w:eastAsia="pl-PL"/>
              </w:rPr>
              <w:tab/>
              <w:t>Pracownik usług porządkowych i</w:t>
            </w:r>
            <w:r w:rsidR="004C6E28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4C6E28" w:rsidRPr="008B4B9B">
              <w:rPr>
                <w:rFonts w:ascii="Arial" w:eastAsia="Times New Roman" w:hAnsi="Arial" w:cs="Arial"/>
                <w:bCs/>
                <w:lang w:eastAsia="pl-PL"/>
              </w:rPr>
              <w:t>pielęgnacji zieleni</w:t>
            </w:r>
          </w:p>
        </w:tc>
      </w:tr>
    </w:tbl>
    <w:p w14:paraId="3D748DE7" w14:textId="77777777" w:rsidR="00F16D37" w:rsidRDefault="00F16D37" w:rsidP="00F16D37">
      <w:pPr>
        <w:rPr>
          <w:rFonts w:ascii="Arial" w:hAnsi="Arial" w:cs="Arial"/>
          <w:b/>
          <w:bCs/>
          <w:i/>
          <w:iCs/>
        </w:rPr>
      </w:pPr>
    </w:p>
    <w:p w14:paraId="71CC2BDD" w14:textId="77777777" w:rsidR="00852D08" w:rsidRDefault="00852D08" w:rsidP="00F16D37">
      <w:pPr>
        <w:rPr>
          <w:rFonts w:ascii="Arial" w:hAnsi="Arial" w:cs="Arial"/>
          <w:b/>
          <w:bCs/>
          <w:i/>
          <w:iCs/>
        </w:rPr>
      </w:pPr>
    </w:p>
    <w:p w14:paraId="129A2F2C" w14:textId="745C975F" w:rsidR="0008190C" w:rsidRPr="0008190C" w:rsidRDefault="0008190C" w:rsidP="0008190C">
      <w:pPr>
        <w:rPr>
          <w:rFonts w:ascii="Arial" w:hAnsi="Arial" w:cs="Arial"/>
          <w:b/>
          <w:bCs/>
          <w:iCs/>
          <w:kern w:val="2"/>
        </w:rPr>
      </w:pPr>
      <w:r w:rsidRPr="00852D08">
        <w:rPr>
          <w:rFonts w:ascii="Arial" w:hAnsi="Arial" w:cs="Arial"/>
          <w:b/>
          <w:bCs/>
          <w:iCs/>
        </w:rPr>
        <w:lastRenderedPageBreak/>
        <w:t xml:space="preserve">Świadoma/-y odpowiedzialności karnej wynikającej z art. 233 </w:t>
      </w:r>
      <w:r w:rsidRPr="00852D08">
        <w:rPr>
          <w:rFonts w:ascii="Arial" w:hAnsi="Arial" w:cs="Arial"/>
          <w:b/>
          <w:bCs/>
          <w:iCs/>
          <w:color w:val="000000" w:themeColor="text1"/>
        </w:rPr>
        <w:t>§ 6 w zw. z § 1 kodeksu karnego przewidującego karę pozbawienia wolności od 6 miesięcy do lat 8 za składanie fałszywych oświadczeń</w:t>
      </w:r>
    </w:p>
    <w:p w14:paraId="401070BE" w14:textId="77777777" w:rsidR="0008190C" w:rsidRPr="00852D08" w:rsidRDefault="0008190C" w:rsidP="0008190C">
      <w:pPr>
        <w:rPr>
          <w:rFonts w:ascii="Arial" w:hAnsi="Arial" w:cs="Arial"/>
          <w:b/>
        </w:rPr>
      </w:pPr>
      <w:r w:rsidRPr="00852D08">
        <w:rPr>
          <w:rFonts w:ascii="Arial" w:hAnsi="Arial" w:cs="Arial"/>
          <w:b/>
        </w:rPr>
        <w:t>oświadczam że:</w:t>
      </w:r>
    </w:p>
    <w:p w14:paraId="51C206FC" w14:textId="77777777" w:rsidR="0008190C" w:rsidRPr="00E45C80" w:rsidRDefault="0008190C" w:rsidP="0008190C">
      <w:pPr>
        <w:pStyle w:val="Akapitzlist"/>
        <w:numPr>
          <w:ilvl w:val="0"/>
          <w:numId w:val="39"/>
        </w:numPr>
        <w:tabs>
          <w:tab w:val="left" w:pos="1343"/>
        </w:tabs>
        <w:rPr>
          <w:rFonts w:ascii="Arial" w:hAnsi="Arial" w:cs="Arial"/>
          <w:i/>
        </w:rPr>
      </w:pPr>
      <w:r w:rsidRPr="00E45C80">
        <w:rPr>
          <w:rFonts w:ascii="Arial" w:hAnsi="Arial" w:cs="Arial"/>
          <w:i/>
          <w:kern w:val="1"/>
          <w:lang w:eastAsia="ar-SA"/>
        </w:rPr>
        <w:t>dane zawarte w niniejszym formularzu zgłoszeniowym są zgodne z prawdą,</w:t>
      </w:r>
    </w:p>
    <w:p w14:paraId="1B92C2D9" w14:textId="77777777" w:rsidR="0008190C" w:rsidRPr="00E45C80" w:rsidRDefault="0008190C" w:rsidP="0008190C">
      <w:pPr>
        <w:pStyle w:val="Akapitzlist"/>
        <w:numPr>
          <w:ilvl w:val="0"/>
          <w:numId w:val="39"/>
        </w:numPr>
        <w:tabs>
          <w:tab w:val="left" w:pos="1343"/>
        </w:tabs>
        <w:rPr>
          <w:rFonts w:ascii="Arial" w:hAnsi="Arial" w:cs="Arial"/>
          <w:i/>
        </w:rPr>
      </w:pPr>
      <w:r w:rsidRPr="00E45C80">
        <w:rPr>
          <w:rFonts w:ascii="Arial" w:hAnsi="Arial" w:cs="Arial"/>
          <w:i/>
          <w:kern w:val="1"/>
          <w:lang w:eastAsia="ar-SA"/>
        </w:rPr>
        <w:t>zapoznałam/em się z Regulaminem rekrutacji i uczestnictwa w projekcie „Razem w pracy – Zakład Aktywności Zawodowej w Tarnobrzegu dla społecznej i zawodowej integracji” oraz akceptuję jego warunki,</w:t>
      </w:r>
    </w:p>
    <w:p w14:paraId="6849B561" w14:textId="77777777" w:rsidR="0008190C" w:rsidRPr="00E45C80" w:rsidRDefault="0008190C" w:rsidP="0008190C">
      <w:pPr>
        <w:pStyle w:val="Akapitzlist"/>
        <w:numPr>
          <w:ilvl w:val="0"/>
          <w:numId w:val="39"/>
        </w:numPr>
        <w:tabs>
          <w:tab w:val="left" w:pos="1343"/>
        </w:tabs>
        <w:rPr>
          <w:rFonts w:ascii="Arial" w:hAnsi="Arial" w:cs="Arial"/>
          <w:i/>
        </w:rPr>
      </w:pPr>
      <w:r w:rsidRPr="00E45C80">
        <w:rPr>
          <w:rFonts w:ascii="Arial" w:hAnsi="Arial" w:cs="Arial"/>
          <w:lang w:eastAsia="pl-PL"/>
        </w:rPr>
        <w:t>Zostałem/zostałam poinformowany/poinformowana, że udział w projekcie jest  bezpłatny i wyrażam wolę dobrowolnego uczestnictwa.</w:t>
      </w:r>
    </w:p>
    <w:p w14:paraId="6EC02D11" w14:textId="77777777" w:rsidR="0008190C" w:rsidRDefault="0008190C" w:rsidP="0008190C">
      <w:pPr>
        <w:pStyle w:val="Akapitzlist"/>
        <w:numPr>
          <w:ilvl w:val="0"/>
          <w:numId w:val="39"/>
        </w:numPr>
        <w:tabs>
          <w:tab w:val="left" w:pos="1343"/>
        </w:tabs>
        <w:rPr>
          <w:rFonts w:ascii="Arial" w:hAnsi="Arial" w:cs="Arial"/>
          <w:i/>
        </w:rPr>
      </w:pPr>
      <w:r w:rsidRPr="00E45C80">
        <w:rPr>
          <w:rFonts w:ascii="Arial" w:hAnsi="Arial" w:cs="Arial"/>
          <w:i/>
        </w:rPr>
        <w:t>Zostałem/</w:t>
      </w:r>
      <w:proofErr w:type="spellStart"/>
      <w:r w:rsidRPr="00E45C80">
        <w:rPr>
          <w:rFonts w:ascii="Arial" w:hAnsi="Arial" w:cs="Arial"/>
          <w:i/>
        </w:rPr>
        <w:t>am</w:t>
      </w:r>
      <w:proofErr w:type="spellEnd"/>
      <w:r w:rsidRPr="00E45C80">
        <w:rPr>
          <w:rFonts w:ascii="Arial" w:hAnsi="Arial" w:cs="Arial"/>
          <w:i/>
        </w:rPr>
        <w:t xml:space="preserve"> poinformowany/a, że projekt jest ws</w:t>
      </w:r>
      <w:r>
        <w:rPr>
          <w:rFonts w:ascii="Arial" w:hAnsi="Arial" w:cs="Arial"/>
          <w:i/>
        </w:rPr>
        <w:t xml:space="preserve">półfinansowany ze środków Unii </w:t>
      </w:r>
      <w:r w:rsidRPr="00E45C80">
        <w:rPr>
          <w:rFonts w:ascii="Arial" w:hAnsi="Arial" w:cs="Arial"/>
          <w:i/>
        </w:rPr>
        <w:t>Europejskiej w ramach Europejskiego Fun</w:t>
      </w:r>
      <w:r>
        <w:rPr>
          <w:rFonts w:ascii="Arial" w:hAnsi="Arial" w:cs="Arial"/>
          <w:i/>
        </w:rPr>
        <w:t xml:space="preserve">duszu Społecznego Plus w ramach </w:t>
      </w:r>
      <w:r w:rsidRPr="00E45C80">
        <w:rPr>
          <w:rFonts w:ascii="Arial" w:hAnsi="Arial" w:cs="Arial"/>
          <w:i/>
        </w:rPr>
        <w:t>Programu Regionalnego Fundusze Europejs</w:t>
      </w:r>
      <w:r>
        <w:rPr>
          <w:rFonts w:ascii="Arial" w:hAnsi="Arial" w:cs="Arial"/>
          <w:i/>
        </w:rPr>
        <w:t xml:space="preserve">kie dla Podkarpacia 2021-2027,  </w:t>
      </w:r>
      <w:r w:rsidRPr="00E45C80">
        <w:rPr>
          <w:rFonts w:ascii="Arial" w:hAnsi="Arial" w:cs="Arial"/>
          <w:i/>
        </w:rPr>
        <w:t>Priorytet  VII FEPK.07 Kapitał ludzki gotowy</w:t>
      </w:r>
      <w:r>
        <w:rPr>
          <w:rFonts w:ascii="Arial" w:hAnsi="Arial" w:cs="Arial"/>
          <w:i/>
        </w:rPr>
        <w:t xml:space="preserve"> do zmian Działanie FEPK.07.15 Aktywna integracja;</w:t>
      </w:r>
    </w:p>
    <w:p w14:paraId="0BEFB760" w14:textId="603F96E0" w:rsidR="00BF3EFD" w:rsidRPr="00BF3EFD" w:rsidRDefault="00BF3EFD" w:rsidP="00BF3EFD">
      <w:pPr>
        <w:pStyle w:val="Akapitzlist"/>
        <w:numPr>
          <w:ilvl w:val="0"/>
          <w:numId w:val="39"/>
        </w:numPr>
        <w:tabs>
          <w:tab w:val="left" w:pos="1343"/>
        </w:tabs>
        <w:rPr>
          <w:rFonts w:ascii="Arial" w:hAnsi="Arial" w:cs="Arial"/>
          <w:i/>
        </w:rPr>
      </w:pPr>
      <w:r w:rsidRPr="00BF3EFD">
        <w:rPr>
          <w:rFonts w:ascii="Arial" w:hAnsi="Arial" w:cs="Arial"/>
          <w:i/>
        </w:rPr>
        <w:t>zobowiązuję się do udzielania niezbędnych informacji dla celów określania kwalifikowalności Uczestników Projektu, badania kwalifikowalności wydatków w projekcie, monitoringu, sprawozdawczości, komunikacji, kontroli, audytu, działań promocyjnych, celów związanych z realizacją FEP 2021-2027 (informowania o projekcie) i</w:t>
      </w:r>
      <w:r w:rsidR="002C3DC0">
        <w:rPr>
          <w:rFonts w:ascii="Arial" w:hAnsi="Arial" w:cs="Arial"/>
          <w:i/>
        </w:rPr>
        <w:t xml:space="preserve">  ewaluacji projektu w trakcie</w:t>
      </w:r>
      <w:r w:rsidRPr="00BF3EFD">
        <w:rPr>
          <w:rFonts w:ascii="Arial" w:hAnsi="Arial" w:cs="Arial"/>
          <w:i/>
        </w:rPr>
        <w:t xml:space="preserve"> </w:t>
      </w:r>
      <w:r w:rsidR="00125E95">
        <w:rPr>
          <w:rFonts w:ascii="Arial" w:hAnsi="Arial" w:cs="Arial"/>
          <w:i/>
        </w:rPr>
        <w:t xml:space="preserve">i do 4 tygodni </w:t>
      </w:r>
      <w:r w:rsidR="002C3DC0">
        <w:rPr>
          <w:rFonts w:ascii="Arial" w:hAnsi="Arial" w:cs="Arial"/>
          <w:i/>
        </w:rPr>
        <w:t xml:space="preserve">po </w:t>
      </w:r>
      <w:r w:rsidRPr="00BF3EFD">
        <w:rPr>
          <w:rFonts w:ascii="Arial" w:hAnsi="Arial" w:cs="Arial"/>
          <w:i/>
        </w:rPr>
        <w:t>zakończeniu udziału w projekcie,</w:t>
      </w:r>
    </w:p>
    <w:p w14:paraId="11EFF698" w14:textId="78F35F01" w:rsidR="00BF3EFD" w:rsidRDefault="00BF3EFD" w:rsidP="00BF3EFD">
      <w:pPr>
        <w:pStyle w:val="Akapitzlist"/>
        <w:numPr>
          <w:ilvl w:val="0"/>
          <w:numId w:val="39"/>
        </w:numPr>
        <w:tabs>
          <w:tab w:val="left" w:pos="1343"/>
        </w:tabs>
        <w:rPr>
          <w:rFonts w:ascii="Arial" w:hAnsi="Arial" w:cs="Arial"/>
          <w:i/>
        </w:rPr>
      </w:pPr>
      <w:r w:rsidRPr="00BF3EFD">
        <w:rPr>
          <w:rFonts w:ascii="Arial" w:hAnsi="Arial" w:cs="Arial"/>
          <w:i/>
        </w:rPr>
        <w:t>zobowiązuję się do udziału w badaniach ewaluacyjnych (w szczególności w wywiadach i ankietach) mających na celu ocenę programu, realizowanych przez Instytucję Zarządzającą lub inny uprawiony podmiot do przeprowadzenia ewaluacji</w:t>
      </w:r>
      <w:r>
        <w:rPr>
          <w:rFonts w:ascii="Arial" w:hAnsi="Arial" w:cs="Arial"/>
          <w:i/>
        </w:rPr>
        <w:t>;</w:t>
      </w:r>
    </w:p>
    <w:p w14:paraId="3E279716" w14:textId="68754975" w:rsidR="0008190C" w:rsidRPr="006A0EA3" w:rsidRDefault="0008190C" w:rsidP="00BF3EFD">
      <w:pPr>
        <w:pStyle w:val="Akapitzlist"/>
        <w:tabs>
          <w:tab w:val="left" w:pos="1343"/>
        </w:tabs>
        <w:rPr>
          <w:rFonts w:ascii="Arial" w:hAnsi="Arial" w:cs="Arial"/>
          <w:i/>
        </w:rPr>
      </w:pPr>
    </w:p>
    <w:p w14:paraId="0FDC08B4" w14:textId="77777777" w:rsidR="0008190C" w:rsidRPr="00E45C80" w:rsidRDefault="0008190C" w:rsidP="0008190C">
      <w:pPr>
        <w:pStyle w:val="Akapitzlist"/>
        <w:tabs>
          <w:tab w:val="left" w:pos="1343"/>
        </w:tabs>
        <w:rPr>
          <w:rFonts w:ascii="Arial" w:hAnsi="Arial" w:cs="Arial"/>
          <w:i/>
        </w:rPr>
      </w:pPr>
    </w:p>
    <w:p w14:paraId="07468F7A" w14:textId="77777777" w:rsidR="0008190C" w:rsidRPr="006A0EA3" w:rsidRDefault="0008190C" w:rsidP="0008190C">
      <w:pPr>
        <w:tabs>
          <w:tab w:val="left" w:pos="1343"/>
        </w:tabs>
        <w:rPr>
          <w:rFonts w:ascii="Arial" w:hAnsi="Arial" w:cs="Arial"/>
          <w:i/>
        </w:rPr>
      </w:pPr>
    </w:p>
    <w:p w14:paraId="38FAE3A2" w14:textId="77777777" w:rsidR="0008190C" w:rsidRPr="005A01E4" w:rsidRDefault="0008190C" w:rsidP="0008190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0BFB8D0E" w14:textId="77777777" w:rsidR="0008190C" w:rsidRPr="00AC3C35" w:rsidRDefault="0008190C" w:rsidP="0008190C">
      <w:pPr>
        <w:tabs>
          <w:tab w:val="left" w:pos="3650"/>
        </w:tabs>
        <w:ind w:left="851"/>
        <w:jc w:val="center"/>
        <w:rPr>
          <w:rFonts w:ascii="Arial" w:hAnsi="Arial" w:cs="Arial"/>
          <w:sz w:val="16"/>
          <w:szCs w:val="16"/>
        </w:rPr>
      </w:pPr>
      <w:r w:rsidRPr="00AC3C35">
        <w:rPr>
          <w:rFonts w:ascii="Arial" w:hAnsi="Arial" w:cs="Arial"/>
          <w:bCs/>
          <w:sz w:val="16"/>
          <w:szCs w:val="16"/>
        </w:rPr>
        <w:t>…………………………………………………             …………………………………………………………………………</w:t>
      </w:r>
    </w:p>
    <w:p w14:paraId="4C5F0556" w14:textId="77777777" w:rsidR="0008190C" w:rsidRPr="00AC3C35" w:rsidRDefault="0008190C" w:rsidP="0008190C">
      <w:pPr>
        <w:tabs>
          <w:tab w:val="left" w:pos="3650"/>
        </w:tabs>
        <w:ind w:left="851"/>
        <w:rPr>
          <w:rFonts w:ascii="Arial" w:hAnsi="Arial" w:cs="Arial"/>
          <w:bCs/>
          <w:i/>
          <w:sz w:val="16"/>
          <w:szCs w:val="16"/>
        </w:rPr>
      </w:pPr>
      <w:r w:rsidRPr="00AC3C35">
        <w:rPr>
          <w:rFonts w:ascii="Arial" w:hAnsi="Arial" w:cs="Arial"/>
          <w:bCs/>
          <w:i/>
          <w:sz w:val="16"/>
          <w:szCs w:val="16"/>
        </w:rPr>
        <w:t>(</w:t>
      </w:r>
      <w:r>
        <w:rPr>
          <w:rFonts w:ascii="Arial" w:hAnsi="Arial" w:cs="Arial"/>
          <w:bCs/>
          <w:i/>
          <w:sz w:val="16"/>
          <w:szCs w:val="16"/>
        </w:rPr>
        <w:t xml:space="preserve">Miejscowość, </w:t>
      </w:r>
      <w:r w:rsidRPr="00AC3C35">
        <w:rPr>
          <w:rFonts w:ascii="Arial" w:hAnsi="Arial" w:cs="Arial"/>
          <w:bCs/>
          <w:i/>
          <w:sz w:val="16"/>
          <w:szCs w:val="16"/>
        </w:rPr>
        <w:t>Data)</w:t>
      </w:r>
      <w:r w:rsidRPr="00AC3C3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(</w:t>
      </w:r>
      <w:r>
        <w:rPr>
          <w:rFonts w:ascii="Arial" w:hAnsi="Arial" w:cs="Arial"/>
          <w:bCs/>
          <w:i/>
          <w:sz w:val="16"/>
          <w:szCs w:val="16"/>
        </w:rPr>
        <w:t>Czytelny podpis Kandydata/Kandydatki)</w:t>
      </w:r>
    </w:p>
    <w:p w14:paraId="14B4B25B" w14:textId="77777777" w:rsidR="00852D08" w:rsidRDefault="00852D08" w:rsidP="00852D08">
      <w:pPr>
        <w:tabs>
          <w:tab w:val="left" w:pos="3650"/>
        </w:tabs>
        <w:ind w:left="851"/>
        <w:jc w:val="center"/>
        <w:rPr>
          <w:rFonts w:ascii="Arial" w:hAnsi="Arial" w:cs="Arial"/>
          <w:bCs/>
          <w:sz w:val="16"/>
          <w:szCs w:val="16"/>
        </w:rPr>
      </w:pPr>
    </w:p>
    <w:p w14:paraId="496A4526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6A788DC8" w14:textId="77777777" w:rsidR="004B2809" w:rsidRDefault="004B2809" w:rsidP="00F16D37">
      <w:pPr>
        <w:rPr>
          <w:rFonts w:ascii="Arial" w:hAnsi="Arial" w:cs="Arial"/>
          <w:bCs/>
          <w:sz w:val="16"/>
          <w:szCs w:val="16"/>
        </w:rPr>
      </w:pPr>
    </w:p>
    <w:p w14:paraId="2DE4292B" w14:textId="77777777" w:rsidR="004B2809" w:rsidRDefault="004B2809" w:rsidP="00F16D37">
      <w:pPr>
        <w:rPr>
          <w:rFonts w:ascii="Arial" w:hAnsi="Arial" w:cs="Arial"/>
          <w:bCs/>
          <w:sz w:val="16"/>
          <w:szCs w:val="16"/>
        </w:rPr>
      </w:pPr>
    </w:p>
    <w:p w14:paraId="0CEB9681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44F98238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33057064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72B58231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38509826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06E9B782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4F31B790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415BF823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004B34FB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p w14:paraId="603C21A0" w14:textId="77777777" w:rsidR="0008190C" w:rsidRDefault="0008190C" w:rsidP="00F16D37">
      <w:pPr>
        <w:rPr>
          <w:rFonts w:ascii="Arial" w:hAnsi="Arial" w:cs="Arial"/>
          <w:bCs/>
          <w:sz w:val="16"/>
          <w:szCs w:val="16"/>
        </w:rPr>
      </w:pPr>
    </w:p>
    <w:tbl>
      <w:tblPr>
        <w:tblW w:w="5418" w:type="pct"/>
        <w:tblInd w:w="-34" w:type="dxa"/>
        <w:tblLook w:val="0000" w:firstRow="0" w:lastRow="0" w:firstColumn="0" w:lastColumn="0" w:noHBand="0" w:noVBand="0"/>
      </w:tblPr>
      <w:tblGrid>
        <w:gridCol w:w="10064"/>
      </w:tblGrid>
      <w:tr w:rsidR="00125E95" w:rsidRPr="00C94BFF" w14:paraId="1CE2E614" w14:textId="77777777" w:rsidTr="00125E95">
        <w:trPr>
          <w:trHeight w:val="471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C81538" w14:textId="77777777" w:rsidR="00125E95" w:rsidRPr="00640EB4" w:rsidRDefault="00125E95" w:rsidP="001B3AA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640EB4">
              <w:rPr>
                <w:rFonts w:ascii="Arial" w:hAnsi="Arial" w:cs="Arial"/>
                <w:b/>
                <w:lang w:eastAsia="pl-PL"/>
              </w:rPr>
              <w:lastRenderedPageBreak/>
              <w:t>ANKIETA POTRZEB OSÓB Z NIEPEŁNOSPRAWNOŚCIĄ</w:t>
            </w:r>
          </w:p>
        </w:tc>
      </w:tr>
      <w:tr w:rsidR="00125E95" w:rsidRPr="00C94BFF" w14:paraId="131A89B8" w14:textId="77777777" w:rsidTr="00125E95">
        <w:trPr>
          <w:trHeight w:val="105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A153D9" w14:textId="444906B2" w:rsidR="00125E95" w:rsidRPr="00640EB4" w:rsidRDefault="00125E95" w:rsidP="00125E95">
            <w:pPr>
              <w:rPr>
                <w:rFonts w:ascii="Arial" w:hAnsi="Arial" w:cs="Arial"/>
                <w:b/>
              </w:rPr>
            </w:pPr>
            <w:r w:rsidRPr="00640EB4">
              <w:rPr>
                <w:rFonts w:ascii="Arial" w:hAnsi="Arial" w:cs="Arial"/>
                <w:b/>
              </w:rPr>
              <w:t>Ankieta wypełniana jest w celu zapewnienia pełnej dostępności do udziału w projekcie osobom z różnymi niepełnosprawnościami i potrzebami.</w:t>
            </w:r>
          </w:p>
        </w:tc>
      </w:tr>
      <w:tr w:rsidR="00125E95" w:rsidRPr="00C94BFF" w14:paraId="4485D304" w14:textId="77777777" w:rsidTr="00125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2222B" w14:textId="0BF4C435" w:rsidR="00125E95" w:rsidRPr="00640EB4" w:rsidRDefault="00125E95" w:rsidP="00A73AF0">
            <w:pPr>
              <w:numPr>
                <w:ilvl w:val="0"/>
                <w:numId w:val="42"/>
              </w:numPr>
              <w:spacing w:after="0" w:line="276" w:lineRule="auto"/>
              <w:rPr>
                <w:rFonts w:ascii="Arial" w:hAnsi="Arial" w:cs="Arial"/>
                <w:b/>
              </w:rPr>
            </w:pPr>
            <w:r w:rsidRPr="00640EB4">
              <w:rPr>
                <w:rFonts w:ascii="Arial" w:hAnsi="Arial" w:cs="Arial"/>
                <w:b/>
              </w:rPr>
              <w:t xml:space="preserve">Czy ma Pan/Pani specjalne potrzeby wynikające z niepełnosprawności związane </w:t>
            </w:r>
            <w:r w:rsidRPr="00640EB4">
              <w:rPr>
                <w:rFonts w:ascii="Arial" w:hAnsi="Arial" w:cs="Arial"/>
                <w:b/>
              </w:rPr>
              <w:br/>
              <w:t>z uczestnictwem w projekcie?</w:t>
            </w:r>
            <w:r w:rsidRPr="00640EB4">
              <w:rPr>
                <w:rFonts w:ascii="Arial" w:hAnsi="Arial" w:cs="Arial"/>
              </w:rPr>
              <w:t xml:space="preserve"> </w:t>
            </w:r>
            <w:r w:rsidRPr="00640EB4">
              <w:rPr>
                <w:rFonts w:ascii="Arial" w:hAnsi="Arial" w:cs="Arial"/>
                <w:i/>
              </w:rPr>
              <w:t>(można zaznaczyć więcej niż jedną odpowiedź):</w:t>
            </w:r>
          </w:p>
        </w:tc>
      </w:tr>
      <w:tr w:rsidR="00125E95" w:rsidRPr="00C94BFF" w14:paraId="1B91EBB1" w14:textId="77777777" w:rsidTr="00125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2FB" w14:textId="77777777" w:rsidR="00125E95" w:rsidRPr="00640EB4" w:rsidRDefault="00A06960" w:rsidP="00A73AF0">
            <w:pPr>
              <w:spacing w:after="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60175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przestrzeń dostosowana do niepełnosprawności ruchowych:</w:t>
            </w:r>
          </w:p>
          <w:p w14:paraId="7633F1EA" w14:textId="77777777" w:rsidR="00125E95" w:rsidRPr="00640EB4" w:rsidRDefault="00A06960" w:rsidP="00A73AF0">
            <w:pPr>
              <w:spacing w:after="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4163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alternatywne formy materiałów (np. z użyciem alfabetu Braille`a itp.):</w:t>
            </w:r>
          </w:p>
          <w:p w14:paraId="41D48C14" w14:textId="77777777" w:rsidR="00125E95" w:rsidRPr="00640EB4" w:rsidRDefault="00A06960" w:rsidP="00A73AF0">
            <w:pPr>
              <w:spacing w:after="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9624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zapewnienie systemu wspomagającego słyszenie:</w:t>
            </w:r>
          </w:p>
          <w:p w14:paraId="120EAEAA" w14:textId="77777777" w:rsidR="00125E95" w:rsidRPr="00640EB4" w:rsidRDefault="00A06960" w:rsidP="00A73AF0">
            <w:pPr>
              <w:spacing w:after="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11658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zapewnienie tłumacza języka migowego:</w:t>
            </w:r>
          </w:p>
          <w:p w14:paraId="584F699A" w14:textId="77777777" w:rsidR="00125E95" w:rsidRPr="00640EB4" w:rsidRDefault="00A06960" w:rsidP="00A73AF0">
            <w:pPr>
              <w:spacing w:after="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2722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  <w:b/>
                <w:bCs/>
              </w:rPr>
              <w:t xml:space="preserve"> </w:t>
            </w:r>
            <w:r w:rsidR="00125E95" w:rsidRPr="00640EB4">
              <w:rPr>
                <w:rFonts w:ascii="Arial" w:hAnsi="Arial" w:cs="Arial"/>
              </w:rPr>
              <w:t>duża czcionka</w:t>
            </w:r>
          </w:p>
          <w:p w14:paraId="4092AE49" w14:textId="77777777" w:rsidR="00125E95" w:rsidRPr="00640EB4" w:rsidRDefault="00A06960" w:rsidP="00A73AF0">
            <w:pPr>
              <w:spacing w:after="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8746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inne: …………………………………………………………………………………</w:t>
            </w:r>
          </w:p>
          <w:p w14:paraId="79931B79" w14:textId="2133BF64" w:rsidR="00125E95" w:rsidRPr="00640EB4" w:rsidRDefault="00A06960" w:rsidP="00A73AF0">
            <w:pPr>
              <w:spacing w:after="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85572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nie mam.</w:t>
            </w:r>
          </w:p>
        </w:tc>
      </w:tr>
      <w:tr w:rsidR="00125E95" w:rsidRPr="00C94BFF" w14:paraId="02FEB8CB" w14:textId="77777777" w:rsidTr="00125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BAD28" w14:textId="77777777" w:rsidR="00125E95" w:rsidRPr="00640EB4" w:rsidRDefault="00125E95" w:rsidP="00A73AF0">
            <w:pPr>
              <w:numPr>
                <w:ilvl w:val="0"/>
                <w:numId w:val="42"/>
              </w:numPr>
              <w:spacing w:after="0" w:line="276" w:lineRule="auto"/>
              <w:rPr>
                <w:rFonts w:ascii="Arial" w:hAnsi="Arial" w:cs="Arial"/>
                <w:b/>
              </w:rPr>
            </w:pPr>
            <w:r w:rsidRPr="00640EB4">
              <w:rPr>
                <w:rFonts w:ascii="Arial" w:hAnsi="Arial" w:cs="Arial"/>
                <w:b/>
              </w:rPr>
              <w:t xml:space="preserve">Jakie trudności ma Pan/ Pani ze względu na swoją niepełnosprawność? </w:t>
            </w:r>
            <w:r w:rsidRPr="00640EB4">
              <w:rPr>
                <w:rFonts w:ascii="Arial" w:hAnsi="Arial" w:cs="Arial"/>
                <w:b/>
              </w:rPr>
              <w:br/>
            </w:r>
            <w:r w:rsidRPr="00640EB4">
              <w:rPr>
                <w:rFonts w:ascii="Arial" w:hAnsi="Arial" w:cs="Arial"/>
                <w:i/>
              </w:rPr>
              <w:t>(można zaznaczyć więcej niż jedną odpowiedź):</w:t>
            </w:r>
          </w:p>
        </w:tc>
      </w:tr>
      <w:tr w:rsidR="00125E95" w:rsidRPr="00C94BFF" w14:paraId="2B1D6BC5" w14:textId="77777777" w:rsidTr="00125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EE62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91662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samodzielne poruszanie się,</w:t>
            </w:r>
          </w:p>
          <w:p w14:paraId="0EDCE6A5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88393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czytanie i rozumieniem tekstu,</w:t>
            </w:r>
          </w:p>
          <w:p w14:paraId="4B890587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7611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komunikowanie się z otoczeniem,</w:t>
            </w:r>
          </w:p>
          <w:p w14:paraId="62A5DE98" w14:textId="2DC2A4F0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23946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trudności emocjonalne,</w:t>
            </w:r>
          </w:p>
          <w:p w14:paraId="1059555F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0495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inne…………………………………………………………………………………</w:t>
            </w:r>
          </w:p>
          <w:p w14:paraId="4E2CE36B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17257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nie mam.</w:t>
            </w:r>
          </w:p>
        </w:tc>
      </w:tr>
      <w:tr w:rsidR="00125E95" w:rsidRPr="00C94BFF" w14:paraId="282F0A6D" w14:textId="77777777" w:rsidTr="00125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C2DA0" w14:textId="77777777" w:rsidR="00125E95" w:rsidRPr="00640EB4" w:rsidRDefault="00125E95" w:rsidP="00A73AF0">
            <w:pPr>
              <w:numPr>
                <w:ilvl w:val="0"/>
                <w:numId w:val="42"/>
              </w:numPr>
              <w:spacing w:after="0" w:line="276" w:lineRule="auto"/>
              <w:rPr>
                <w:rFonts w:ascii="Arial" w:hAnsi="Arial" w:cs="Arial"/>
                <w:b/>
              </w:rPr>
            </w:pPr>
            <w:r w:rsidRPr="00640EB4">
              <w:rPr>
                <w:rFonts w:ascii="Arial" w:hAnsi="Arial" w:cs="Arial"/>
                <w:b/>
              </w:rPr>
              <w:t>Z jakiego sprzętu rehabilitacyjnego korzysta Pan/Pani na co dzień?</w:t>
            </w:r>
            <w:r w:rsidRPr="00640EB4">
              <w:rPr>
                <w:rFonts w:ascii="Arial" w:hAnsi="Arial" w:cs="Arial"/>
                <w:b/>
              </w:rPr>
              <w:br/>
            </w:r>
            <w:r w:rsidRPr="00640EB4">
              <w:rPr>
                <w:rFonts w:ascii="Arial" w:hAnsi="Arial" w:cs="Arial"/>
                <w:i/>
              </w:rPr>
              <w:t xml:space="preserve"> (można zaznaczyć więcej niż jedną odpowiedź):</w:t>
            </w:r>
          </w:p>
        </w:tc>
      </w:tr>
      <w:tr w:rsidR="00125E95" w:rsidRPr="00C94BFF" w14:paraId="1F01E53B" w14:textId="77777777" w:rsidTr="00125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AD06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9306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z balkonika,</w:t>
            </w:r>
          </w:p>
          <w:p w14:paraId="018D8637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9487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z kul,</w:t>
            </w:r>
          </w:p>
          <w:p w14:paraId="2D62A6F3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04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z wózka inwalidzkiego,</w:t>
            </w:r>
          </w:p>
          <w:p w14:paraId="3CAB903F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8851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z aparatu słuchowego,</w:t>
            </w:r>
          </w:p>
          <w:p w14:paraId="1CC9894F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53869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z białej laski,</w:t>
            </w:r>
          </w:p>
          <w:p w14:paraId="7AA55158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797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pies przewodnik,</w:t>
            </w:r>
          </w:p>
          <w:p w14:paraId="332E9F45" w14:textId="6BEF275A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41269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z innych (jakich?)………………………………………………………….</w:t>
            </w:r>
          </w:p>
          <w:p w14:paraId="1EA0EF1D" w14:textId="12581CE6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7548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nie korzystam.</w:t>
            </w:r>
          </w:p>
        </w:tc>
      </w:tr>
      <w:tr w:rsidR="00125E95" w:rsidRPr="00C94BFF" w14:paraId="43033228" w14:textId="77777777" w:rsidTr="00125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3DD08" w14:textId="77777777" w:rsidR="00125E95" w:rsidRPr="00640EB4" w:rsidRDefault="00125E95" w:rsidP="00A73AF0">
            <w:pPr>
              <w:numPr>
                <w:ilvl w:val="0"/>
                <w:numId w:val="42"/>
              </w:numPr>
              <w:spacing w:after="0" w:line="276" w:lineRule="auto"/>
              <w:rPr>
                <w:rFonts w:ascii="Arial" w:hAnsi="Arial" w:cs="Arial"/>
                <w:b/>
              </w:rPr>
            </w:pPr>
            <w:r w:rsidRPr="00640EB4">
              <w:rPr>
                <w:rFonts w:ascii="Arial" w:hAnsi="Arial" w:cs="Arial"/>
                <w:b/>
              </w:rPr>
              <w:t xml:space="preserve">Czy będzie Panu/Pani potrzebna osoba (asystent), która pomoże podczas udziału we wsparciu oferowanym w projekcie? </w:t>
            </w:r>
            <w:r w:rsidRPr="00640EB4">
              <w:rPr>
                <w:rFonts w:ascii="Arial" w:hAnsi="Arial" w:cs="Arial"/>
                <w:i/>
              </w:rPr>
              <w:t>(można zaznaczyć więcej niż jedną odpowiedź):</w:t>
            </w:r>
          </w:p>
        </w:tc>
      </w:tr>
      <w:tr w:rsidR="00125E95" w:rsidRPr="00C94BFF" w14:paraId="28EDEC6A" w14:textId="77777777" w:rsidTr="00A06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F7C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7902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podczas przemieszczania się (np. do miejsca szkolenia i z powrotem),</w:t>
            </w:r>
          </w:p>
          <w:p w14:paraId="019B68C7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67207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w komunikowaniu się z otoczeniem,</w:t>
            </w:r>
          </w:p>
          <w:p w14:paraId="420F502B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445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w tłumaczeniu na język migowy,</w:t>
            </w:r>
          </w:p>
          <w:p w14:paraId="60834C19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9294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w nauce,</w:t>
            </w:r>
          </w:p>
          <w:p w14:paraId="280B5584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12119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w zastępczej opiece nad osobą z niepełnosprawnością (w tym dzieckiem/dziećmi),</w:t>
            </w:r>
          </w:p>
          <w:p w14:paraId="55DC7B26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76866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inne……………………………………………………………………………………</w:t>
            </w:r>
          </w:p>
          <w:p w14:paraId="1F236E6D" w14:textId="77777777" w:rsidR="00125E95" w:rsidRPr="00640EB4" w:rsidRDefault="00A06960" w:rsidP="00A73AF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74264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95" w:rsidRPr="00640EB4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="00125E95" w:rsidRPr="00640EB4">
              <w:rPr>
                <w:rFonts w:ascii="Arial" w:hAnsi="Arial" w:cs="Arial"/>
              </w:rPr>
              <w:t xml:space="preserve"> nie potrzebuje.</w:t>
            </w:r>
          </w:p>
          <w:p w14:paraId="674A5674" w14:textId="77777777" w:rsidR="00B41925" w:rsidRPr="00640EB4" w:rsidRDefault="00B41925" w:rsidP="001B3AA6">
            <w:pPr>
              <w:rPr>
                <w:rFonts w:ascii="Arial" w:hAnsi="Arial" w:cs="Arial"/>
              </w:rPr>
            </w:pPr>
          </w:p>
          <w:p w14:paraId="6495D439" w14:textId="77777777" w:rsidR="00B41925" w:rsidRPr="00640EB4" w:rsidRDefault="00B41925" w:rsidP="00B41925">
            <w:pPr>
              <w:tabs>
                <w:tab w:val="left" w:pos="3650"/>
              </w:tabs>
              <w:ind w:left="851"/>
              <w:rPr>
                <w:rFonts w:ascii="Arial" w:hAnsi="Arial" w:cs="Arial"/>
                <w:sz w:val="16"/>
                <w:szCs w:val="16"/>
              </w:rPr>
            </w:pPr>
            <w:r w:rsidRPr="00640EB4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             …………………………………………………………………………</w:t>
            </w:r>
          </w:p>
          <w:p w14:paraId="066D449D" w14:textId="29E38A51" w:rsidR="00B41925" w:rsidRPr="00640EB4" w:rsidRDefault="00B41925" w:rsidP="00B41925">
            <w:pPr>
              <w:tabs>
                <w:tab w:val="left" w:pos="3650"/>
              </w:tabs>
              <w:ind w:left="851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40EB4">
              <w:rPr>
                <w:rFonts w:ascii="Arial" w:hAnsi="Arial" w:cs="Arial"/>
                <w:bCs/>
                <w:i/>
                <w:sz w:val="16"/>
                <w:szCs w:val="16"/>
              </w:rPr>
              <w:t>(Miejscowość, Data)</w:t>
            </w:r>
            <w:r w:rsidRPr="00640EB4">
              <w:rPr>
                <w:rFonts w:ascii="Arial" w:hAnsi="Arial" w:cs="Arial"/>
                <w:bCs/>
              </w:rPr>
              <w:tab/>
            </w:r>
            <w:r w:rsidRPr="00640EB4">
              <w:rPr>
                <w:rFonts w:ascii="Arial" w:hAnsi="Arial" w:cs="Arial"/>
                <w:bCs/>
              </w:rPr>
              <w:tab/>
            </w:r>
            <w:r w:rsidRPr="00640EB4">
              <w:rPr>
                <w:rFonts w:ascii="Arial" w:hAnsi="Arial" w:cs="Arial"/>
                <w:bCs/>
              </w:rPr>
              <w:tab/>
            </w:r>
            <w:r w:rsidRPr="00640EB4">
              <w:rPr>
                <w:rFonts w:ascii="Arial" w:hAnsi="Arial" w:cs="Arial"/>
                <w:bCs/>
              </w:rPr>
              <w:tab/>
              <w:t>(</w:t>
            </w:r>
            <w:r w:rsidRPr="00640EB4">
              <w:rPr>
                <w:rFonts w:ascii="Arial" w:hAnsi="Arial" w:cs="Arial"/>
                <w:bCs/>
                <w:i/>
                <w:sz w:val="16"/>
                <w:szCs w:val="16"/>
              </w:rPr>
              <w:t>Czytelny podpis Kandydata/Kandydatki)</w:t>
            </w:r>
          </w:p>
        </w:tc>
      </w:tr>
    </w:tbl>
    <w:p w14:paraId="4DFE5D59" w14:textId="77777777" w:rsidR="00A06960" w:rsidRDefault="00A06960" w:rsidP="001503C8">
      <w:pPr>
        <w:spacing w:after="100" w:afterAutospacing="1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894011A" w14:textId="77777777" w:rsidR="00A06960" w:rsidRDefault="00A06960" w:rsidP="00A06960">
      <w:pPr>
        <w:spacing w:after="100" w:afterAutospacing="1" w:line="276" w:lineRule="auto"/>
        <w:jc w:val="center"/>
        <w:rPr>
          <w:rFonts w:cstheme="minorHAnsi"/>
          <w:b/>
          <w:bCs/>
          <w:sz w:val="24"/>
          <w:szCs w:val="24"/>
        </w:rPr>
      </w:pPr>
      <w:r w:rsidRPr="007879F8">
        <w:rPr>
          <w:rFonts w:cstheme="minorHAnsi"/>
          <w:b/>
          <w:bCs/>
          <w:sz w:val="24"/>
          <w:szCs w:val="24"/>
        </w:rPr>
        <w:lastRenderedPageBreak/>
        <w:t>Klauzula informacyjna</w:t>
      </w:r>
    </w:p>
    <w:p w14:paraId="50FB19BC" w14:textId="77777777" w:rsidR="00A06960" w:rsidRPr="00F754F8" w:rsidRDefault="00A06960" w:rsidP="00A06960">
      <w:pPr>
        <w:spacing w:after="100" w:afterAutospacing="1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(rekrutacja i uczestnictwo w Projekcie)</w:t>
      </w:r>
    </w:p>
    <w:p w14:paraId="4C173297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after="0"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 xml:space="preserve">Administratorami danych osobowych są: </w:t>
      </w:r>
    </w:p>
    <w:p w14:paraId="30FC96E9" w14:textId="77777777" w:rsidR="00A06960" w:rsidRPr="001503C8" w:rsidRDefault="00A06960" w:rsidP="00A06960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Zakład Aktywności Zawodowej reprezentowany przez Kierownika Zakładu, z siedzibą przy ul. Przemysłowej 1, 39-400 Tarnobrzeg (adres tymczasowy: ul.</w:t>
      </w:r>
      <w:r>
        <w:rPr>
          <w:rFonts w:ascii="Arial" w:hAnsi="Arial" w:cs="Arial"/>
        </w:rPr>
        <w:t xml:space="preserve"> Tadeusza</w:t>
      </w:r>
      <w:r w:rsidRPr="001503C8">
        <w:rPr>
          <w:rFonts w:ascii="Arial" w:hAnsi="Arial" w:cs="Arial"/>
        </w:rPr>
        <w:t xml:space="preserve"> Kościuszki 30, 39-400 Tarnobrzeg), tel. 15 81 81 290, e-mail: </w:t>
      </w:r>
      <w:hyperlink r:id="rId9" w:history="1"/>
      <w:hyperlink r:id="rId10" w:history="1">
        <w:r w:rsidRPr="001503C8">
          <w:rPr>
            <w:rStyle w:val="Hipercze"/>
            <w:rFonts w:ascii="Arial" w:hAnsi="Arial" w:cs="Arial"/>
          </w:rPr>
          <w:t>zaz@um.tarnobrzeg.pl</w:t>
        </w:r>
      </w:hyperlink>
      <w:r w:rsidRPr="001503C8">
        <w:rPr>
          <w:rFonts w:ascii="Arial" w:hAnsi="Arial" w:cs="Arial"/>
        </w:rPr>
        <w:t xml:space="preserve"> – zarządzanie rekrutacją;</w:t>
      </w:r>
    </w:p>
    <w:p w14:paraId="65362A21" w14:textId="77777777" w:rsidR="00A06960" w:rsidRPr="001503C8" w:rsidRDefault="00A06960" w:rsidP="00A06960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Urząd Miasta Tarnobrzega reprezentowany przez Prezydenta Miasta Tarnobrzega, z siedzibą przy ul.</w:t>
      </w:r>
      <w:r>
        <w:rPr>
          <w:rFonts w:ascii="Arial" w:hAnsi="Arial" w:cs="Arial"/>
        </w:rPr>
        <w:t xml:space="preserve"> Tadeusza</w:t>
      </w:r>
      <w:r w:rsidRPr="001503C8">
        <w:rPr>
          <w:rFonts w:ascii="Arial" w:hAnsi="Arial" w:cs="Arial"/>
        </w:rPr>
        <w:t xml:space="preserve"> Kościuszki 32, 39-400 Tarnobrze</w:t>
      </w:r>
      <w:bookmarkStart w:id="0" w:name="_GoBack"/>
      <w:bookmarkEnd w:id="0"/>
      <w:r w:rsidRPr="001503C8">
        <w:rPr>
          <w:rFonts w:ascii="Arial" w:hAnsi="Arial" w:cs="Arial"/>
        </w:rPr>
        <w:t>g, tel. 15 81 81 570, e-mail:</w:t>
      </w:r>
      <w:r>
        <w:rPr>
          <w:rFonts w:ascii="Arial" w:hAnsi="Arial" w:cs="Arial"/>
        </w:rPr>
        <w:t xml:space="preserve"> </w:t>
      </w:r>
      <w:hyperlink r:id="rId11" w:history="1">
        <w:r w:rsidRPr="00683683">
          <w:rPr>
            <w:rStyle w:val="Hipercze"/>
            <w:rFonts w:ascii="Arial" w:hAnsi="Arial" w:cs="Arial"/>
          </w:rPr>
          <w:t>um@um.tarnobrzeg.pl</w:t>
        </w:r>
      </w:hyperlink>
      <w:r w:rsidRPr="001503C8">
        <w:rPr>
          <w:rFonts w:ascii="Arial" w:hAnsi="Arial" w:cs="Arial"/>
        </w:rPr>
        <w:t xml:space="preserve"> – ocena formalno-merytoryczna dokumentacji rekrutacyjnej oraz koordynacja projektu</w:t>
      </w:r>
      <w:r>
        <w:rPr>
          <w:rFonts w:ascii="Arial" w:hAnsi="Arial" w:cs="Arial"/>
        </w:rPr>
        <w:t xml:space="preserve">. Administrator ten do realizacji celu, o którym mowa w pkt. 4 niniejszej klauzuli powołał ponadto podmiot przetwarzający – Tarnobrzeską Agencję Rozwoju Regionalnego S.A. (dalej jako: „TARR S.A.”) z siedzibą przy ul. M. Dąbrowskiej 15, 39-400 Tarnobrzeg, tel. 15 822 00 22, e-mail: </w:t>
      </w:r>
      <w:hyperlink r:id="rId12" w:history="1">
        <w:r w:rsidRPr="00683683">
          <w:rPr>
            <w:rStyle w:val="Hipercze"/>
            <w:rFonts w:ascii="Arial" w:hAnsi="Arial" w:cs="Arial"/>
          </w:rPr>
          <w:t>tarr@tarr.pl</w:t>
        </w:r>
      </w:hyperlink>
      <w:r>
        <w:rPr>
          <w:rFonts w:ascii="Arial" w:hAnsi="Arial" w:cs="Arial"/>
        </w:rPr>
        <w:t xml:space="preserve">. </w:t>
      </w:r>
    </w:p>
    <w:p w14:paraId="69FB2ABF" w14:textId="77777777" w:rsidR="00A06960" w:rsidRPr="00DF5946" w:rsidRDefault="00A06960" w:rsidP="00A06960">
      <w:pPr>
        <w:pStyle w:val="Akapitzlist"/>
        <w:numPr>
          <w:ilvl w:val="0"/>
          <w:numId w:val="43"/>
        </w:numPr>
        <w:spacing w:after="0"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W zakresie pytań dotyczących sposobu i zakresu przetwarzania danych osobowych można skontaktować się również z wyznaczonym przez administrator</w:t>
      </w:r>
      <w:r>
        <w:rPr>
          <w:rFonts w:ascii="Arial" w:hAnsi="Arial" w:cs="Arial"/>
        </w:rPr>
        <w:t>a (Urząd Miasta Tarnobrzega)</w:t>
      </w:r>
      <w:r w:rsidRPr="001503C8">
        <w:rPr>
          <w:rFonts w:ascii="Arial" w:hAnsi="Arial" w:cs="Arial"/>
        </w:rPr>
        <w:t xml:space="preserve"> Inspektor</w:t>
      </w:r>
      <w:r>
        <w:rPr>
          <w:rFonts w:ascii="Arial" w:hAnsi="Arial" w:cs="Arial"/>
        </w:rPr>
        <w:t>em</w:t>
      </w:r>
      <w:r w:rsidRPr="001503C8">
        <w:rPr>
          <w:rFonts w:ascii="Arial" w:hAnsi="Arial" w:cs="Arial"/>
        </w:rPr>
        <w:t xml:space="preserve"> Ochrony Danych</w:t>
      </w:r>
      <w:r>
        <w:rPr>
          <w:rFonts w:ascii="Arial" w:hAnsi="Arial" w:cs="Arial"/>
        </w:rPr>
        <w:t xml:space="preserve"> poprzez </w:t>
      </w:r>
      <w:r w:rsidRPr="00DF5946">
        <w:rPr>
          <w:rFonts w:ascii="Arial" w:hAnsi="Arial" w:cs="Arial"/>
        </w:rPr>
        <w:t xml:space="preserve">e-mail: </w:t>
      </w:r>
      <w:hyperlink r:id="rId13" w:history="1">
        <w:r w:rsidRPr="00DF5946">
          <w:rPr>
            <w:rStyle w:val="Hipercze"/>
            <w:rFonts w:ascii="Arial" w:hAnsi="Arial" w:cs="Arial"/>
          </w:rPr>
          <w:t>iod@um.tarnobrzeg.pl</w:t>
        </w:r>
      </w:hyperlink>
      <w:r>
        <w:t>,</w:t>
      </w:r>
      <w:r>
        <w:rPr>
          <w:rFonts w:ascii="Arial" w:hAnsi="Arial" w:cs="Arial"/>
        </w:rPr>
        <w:t xml:space="preserve"> </w:t>
      </w:r>
      <w:r w:rsidRPr="00DF5946">
        <w:rPr>
          <w:rFonts w:ascii="Arial" w:hAnsi="Arial" w:cs="Arial"/>
        </w:rPr>
        <w:t>bądź</w:t>
      </w:r>
      <w:r>
        <w:rPr>
          <w:rFonts w:ascii="Arial" w:hAnsi="Arial" w:cs="Arial"/>
        </w:rPr>
        <w:t xml:space="preserve"> korespondencyjnie</w:t>
      </w:r>
      <w:r w:rsidRPr="00DF5946">
        <w:rPr>
          <w:rFonts w:ascii="Arial" w:hAnsi="Arial" w:cs="Arial"/>
        </w:rPr>
        <w:t xml:space="preserve"> na adres siedziby administratora</w:t>
      </w:r>
      <w:r>
        <w:rPr>
          <w:rFonts w:ascii="Arial" w:hAnsi="Arial" w:cs="Arial"/>
        </w:rPr>
        <w:t xml:space="preserve"> (</w:t>
      </w:r>
      <w:r w:rsidRPr="00DF5946">
        <w:rPr>
          <w:rFonts w:ascii="Arial" w:hAnsi="Arial" w:cs="Arial"/>
        </w:rPr>
        <w:t>w zakresie danych przetwarzanych przez Urząd Miasta Tarnobrzega</w:t>
      </w:r>
      <w:r>
        <w:rPr>
          <w:rFonts w:ascii="Arial" w:hAnsi="Arial" w:cs="Arial"/>
        </w:rPr>
        <w:t xml:space="preserve">). Ponadto podmiot przetwarzający (TARR. S.A.) działający na zlecenie Urzędu Miasta Tarnobrzega także wyznaczył Inspektora Ochrony Danych, z którym skontaktować się można poprzez </w:t>
      </w:r>
      <w:r w:rsidRPr="00DF5946">
        <w:rPr>
          <w:rFonts w:ascii="Arial" w:hAnsi="Arial" w:cs="Arial"/>
        </w:rPr>
        <w:t xml:space="preserve">e-mail: </w:t>
      </w:r>
      <w:hyperlink r:id="rId14" w:history="1">
        <w:r w:rsidRPr="00DF5946">
          <w:rPr>
            <w:rStyle w:val="Hipercze"/>
            <w:rFonts w:ascii="Arial" w:hAnsi="Arial" w:cs="Arial"/>
          </w:rPr>
          <w:t>a.kraszewski@tarr.pl</w:t>
        </w:r>
      </w:hyperlink>
      <w:r w:rsidRPr="00DF5946">
        <w:rPr>
          <w:rFonts w:ascii="Arial" w:hAnsi="Arial" w:cs="Arial"/>
        </w:rPr>
        <w:t xml:space="preserve"> – w zakresie danych przetwarzanych przez Tarnobrzeską Agencję Rozwoju Regionalnego S.A.</w:t>
      </w:r>
    </w:p>
    <w:p w14:paraId="63A3DDC4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Dane przetwarzane będą na podstawie art. 6 ust. 1 lit. c)</w:t>
      </w:r>
      <w:r>
        <w:rPr>
          <w:rFonts w:ascii="Arial" w:hAnsi="Arial" w:cs="Arial"/>
        </w:rPr>
        <w:t>, e)</w:t>
      </w:r>
      <w:r w:rsidRPr="001503C8">
        <w:rPr>
          <w:rFonts w:ascii="Arial" w:hAnsi="Arial" w:cs="Arial"/>
        </w:rPr>
        <w:t xml:space="preserve"> oraz art. 9 ust. 2 lit.</w:t>
      </w:r>
      <w:r>
        <w:rPr>
          <w:rFonts w:ascii="Arial" w:hAnsi="Arial" w:cs="Arial"/>
        </w:rPr>
        <w:t xml:space="preserve"> g)</w:t>
      </w:r>
      <w:r w:rsidRPr="00150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1503C8">
        <w:rPr>
          <w:rFonts w:ascii="Arial" w:hAnsi="Arial" w:cs="Arial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1503C8">
        <w:rPr>
          <w:rFonts w:ascii="Arial" w:hAnsi="Arial" w:cs="Arial"/>
        </w:rPr>
        <w:t>późn</w:t>
      </w:r>
      <w:proofErr w:type="spellEnd"/>
      <w:r w:rsidRPr="001503C8">
        <w:rPr>
          <w:rFonts w:ascii="Arial" w:hAnsi="Arial" w:cs="Arial"/>
        </w:rPr>
        <w:t xml:space="preserve">. zm.) (dalej jako „RODO”) w zw. z: </w:t>
      </w:r>
      <w:r>
        <w:rPr>
          <w:rFonts w:ascii="Arial" w:hAnsi="Arial" w:cs="Arial"/>
        </w:rPr>
        <w:t>r</w:t>
      </w:r>
      <w:r w:rsidRPr="001503C8">
        <w:rPr>
          <w:rFonts w:ascii="Arial" w:hAnsi="Arial" w:cs="Arial"/>
        </w:rPr>
        <w:t xml:space="preserve">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 z </w:t>
      </w:r>
      <w:proofErr w:type="spellStart"/>
      <w:r w:rsidRPr="001503C8">
        <w:rPr>
          <w:rFonts w:ascii="Arial" w:hAnsi="Arial" w:cs="Arial"/>
        </w:rPr>
        <w:t>późn</w:t>
      </w:r>
      <w:proofErr w:type="spellEnd"/>
      <w:r w:rsidRPr="001503C8">
        <w:rPr>
          <w:rFonts w:ascii="Arial" w:hAnsi="Arial" w:cs="Arial"/>
        </w:rPr>
        <w:t xml:space="preserve">. zm.); </w:t>
      </w:r>
      <w:r>
        <w:rPr>
          <w:rFonts w:ascii="Arial" w:hAnsi="Arial" w:cs="Arial"/>
        </w:rPr>
        <w:t>u</w:t>
      </w:r>
      <w:r w:rsidRPr="001503C8">
        <w:rPr>
          <w:rFonts w:ascii="Arial" w:hAnsi="Arial" w:cs="Arial"/>
        </w:rPr>
        <w:t xml:space="preserve">stawą z dnia 28 kwietnia 2022 r. o zasadach realizacji zadań finansowanych ze środków europejskich w perspektywie finansowej 2021 2027; art. 7 </w:t>
      </w:r>
      <w:r>
        <w:rPr>
          <w:rFonts w:ascii="Arial" w:hAnsi="Arial" w:cs="Arial"/>
        </w:rPr>
        <w:t>u</w:t>
      </w:r>
      <w:r w:rsidRPr="001503C8">
        <w:rPr>
          <w:rFonts w:ascii="Arial" w:hAnsi="Arial" w:cs="Arial"/>
        </w:rPr>
        <w:t>stawy z dnia 12 marca 2004 r. o pomocy społecznej; art. 22</w:t>
      </w:r>
      <w:r w:rsidRPr="001503C8">
        <w:rPr>
          <w:rFonts w:ascii="Arial" w:hAnsi="Arial" w:cs="Arial"/>
          <w:vertAlign w:val="superscript"/>
        </w:rPr>
        <w:t>1</w:t>
      </w:r>
      <w:r w:rsidRPr="001503C8">
        <w:rPr>
          <w:rFonts w:ascii="Arial" w:hAnsi="Arial" w:cs="Arial"/>
        </w:rPr>
        <w:t>, 22</w:t>
      </w:r>
      <w:r w:rsidRPr="001503C8">
        <w:rPr>
          <w:rFonts w:ascii="Arial" w:hAnsi="Arial" w:cs="Arial"/>
          <w:vertAlign w:val="superscript"/>
        </w:rPr>
        <w:t>1a</w:t>
      </w:r>
      <w:r w:rsidRPr="001503C8">
        <w:rPr>
          <w:rFonts w:ascii="Arial" w:hAnsi="Arial" w:cs="Arial"/>
        </w:rPr>
        <w:t>, 22</w:t>
      </w:r>
      <w:r w:rsidRPr="001503C8">
        <w:rPr>
          <w:rFonts w:ascii="Arial" w:hAnsi="Arial" w:cs="Arial"/>
          <w:vertAlign w:val="superscript"/>
        </w:rPr>
        <w:t>1b</w:t>
      </w:r>
      <w:r w:rsidRPr="00150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1503C8">
        <w:rPr>
          <w:rFonts w:ascii="Arial" w:hAnsi="Arial" w:cs="Arial"/>
        </w:rPr>
        <w:t xml:space="preserve">stawy z dnia 26 czerwca 1974 r. Kodeks pracy; art. 6 </w:t>
      </w:r>
      <w:r>
        <w:rPr>
          <w:rFonts w:ascii="Arial" w:hAnsi="Arial" w:cs="Arial"/>
        </w:rPr>
        <w:t>u</w:t>
      </w:r>
      <w:r w:rsidRPr="001503C8">
        <w:rPr>
          <w:rFonts w:ascii="Arial" w:hAnsi="Arial" w:cs="Arial"/>
        </w:rPr>
        <w:t xml:space="preserve">stawy z dnia 21 listopada 2008 r. o pracownikach samorządowych; art. 6 ustawy  z dnia 14 lipca 1983 r. o narodowym zasobie archiwalnym i archiwach; </w:t>
      </w:r>
      <w:r>
        <w:rPr>
          <w:rFonts w:ascii="Arial" w:hAnsi="Arial" w:cs="Arial"/>
        </w:rPr>
        <w:t>r</w:t>
      </w:r>
      <w:r w:rsidRPr="001503C8">
        <w:rPr>
          <w:rFonts w:ascii="Arial" w:hAnsi="Arial" w:cs="Arial"/>
        </w:rPr>
        <w:t xml:space="preserve">ozporządzenia Prezesa Rady Ministrów z dnia 18 stycznia 2011 r. w sprawie instrukcji kancelaryjnej, jednolitych rzeczowych wykazów akt oraz instrukcji w sprawie organizacji i zakresu działania archiwów zakładowych; </w:t>
      </w:r>
      <w:r>
        <w:rPr>
          <w:rFonts w:ascii="Arial" w:hAnsi="Arial" w:cs="Arial"/>
        </w:rPr>
        <w:t>r</w:t>
      </w:r>
      <w:r w:rsidRPr="001503C8">
        <w:rPr>
          <w:rFonts w:ascii="Arial" w:hAnsi="Arial" w:cs="Arial"/>
        </w:rPr>
        <w:t xml:space="preserve">egulaminu </w:t>
      </w:r>
      <w:r>
        <w:rPr>
          <w:rFonts w:ascii="Arial" w:hAnsi="Arial" w:cs="Arial"/>
        </w:rPr>
        <w:t>r</w:t>
      </w:r>
      <w:r w:rsidRPr="001503C8">
        <w:rPr>
          <w:rFonts w:ascii="Arial" w:hAnsi="Arial" w:cs="Arial"/>
        </w:rPr>
        <w:t xml:space="preserve">ekrutacji i </w:t>
      </w:r>
      <w:r>
        <w:rPr>
          <w:rFonts w:ascii="Arial" w:hAnsi="Arial" w:cs="Arial"/>
        </w:rPr>
        <w:t>u</w:t>
      </w:r>
      <w:r w:rsidRPr="001503C8">
        <w:rPr>
          <w:rFonts w:ascii="Arial" w:hAnsi="Arial" w:cs="Arial"/>
        </w:rPr>
        <w:t xml:space="preserve">czestnictwa w </w:t>
      </w:r>
      <w:r>
        <w:rPr>
          <w:rFonts w:ascii="Arial" w:hAnsi="Arial" w:cs="Arial"/>
        </w:rPr>
        <w:t>p</w:t>
      </w:r>
      <w:r w:rsidRPr="001503C8">
        <w:rPr>
          <w:rFonts w:ascii="Arial" w:hAnsi="Arial" w:cs="Arial"/>
        </w:rPr>
        <w:t xml:space="preserve">rojekcie „Razem w pracy – Zakład Aktywności Zawodowej w Tarnobrzegu dla społecznej i zawodowej integracji”. Przetwarzanie danych osobowych wykraczających poza wymóg ustawowy, zgodnie z art. 6 ust. 1 lit. a) oraz art. 9 ust. 2 lit. a) RODO, odbywa się za dobrowolnie wyrażoną zgodą. </w:t>
      </w:r>
    </w:p>
    <w:p w14:paraId="207F9620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lastRenderedPageBreak/>
        <w:t>Celem przetwarzania danych będzie przeprowadzenie niezbędnych działań związanych z rekrutacją i uczestnictwem w projekcie „Razem w pracy – Zakład Aktywności Zawodowej w Tarnobrzegu dla społecznej i zawodowej integracji”, a także archiwizacja danych.</w:t>
      </w:r>
    </w:p>
    <w:p w14:paraId="59AF0F02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Odbiorcami danych osobowych będą wyłącznie podmioty uprawnione do uzyskania danych osobowych na podstawie przepisów prawa</w:t>
      </w:r>
      <w:r>
        <w:rPr>
          <w:rFonts w:ascii="Arial" w:hAnsi="Arial" w:cs="Arial"/>
        </w:rPr>
        <w:t xml:space="preserve"> bądź właściwie skonstruowanych umów powierzenia danych osobowych.</w:t>
      </w:r>
      <w:r w:rsidRPr="001503C8">
        <w:rPr>
          <w:rFonts w:ascii="Arial" w:hAnsi="Arial" w:cs="Arial"/>
        </w:rPr>
        <w:t xml:space="preserve"> Odrębną kategorię odbiorców stanowią podmioty zapewniające asystę i wsparcie techniczne dla użytkowanych przez administratorów systemów informatycznych oraz podmioty uprawnione do obsługi doręczeń jak Poczta Polska, czy podmioty świadczące usługi doręczania przy użyciu środków komunikacji elektronicznej.</w:t>
      </w:r>
    </w:p>
    <w:p w14:paraId="2BDFA136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after="0" w:line="276" w:lineRule="auto"/>
        <w:rPr>
          <w:rFonts w:ascii="Arial" w:hAnsi="Arial" w:cs="Arial"/>
        </w:rPr>
      </w:pPr>
      <w:r w:rsidRPr="001503C8">
        <w:rPr>
          <w:rFonts w:ascii="Arial" w:hAnsi="Arial" w:cs="Arial"/>
          <w:bCs/>
        </w:rPr>
        <w:t>Dane osobowe będą przechowywane przez</w:t>
      </w:r>
      <w:r w:rsidRPr="001503C8">
        <w:rPr>
          <w:rFonts w:ascii="Arial" w:hAnsi="Arial" w:cs="Arial"/>
        </w:rPr>
        <w:t xml:space="preserve"> okres niezbędny do realizacji celów przetwarzania wskazanych w pkt. </w:t>
      </w:r>
      <w:r>
        <w:rPr>
          <w:rFonts w:ascii="Arial" w:hAnsi="Arial" w:cs="Arial"/>
        </w:rPr>
        <w:t>4</w:t>
      </w:r>
      <w:r w:rsidRPr="001503C8">
        <w:rPr>
          <w:rFonts w:ascii="Arial" w:hAnsi="Arial" w:cs="Arial"/>
        </w:rPr>
        <w:t xml:space="preserve">, a następnie zgodnie z przepisami o archiwizacji dokumentów wynikającymi z </w:t>
      </w:r>
      <w:r>
        <w:rPr>
          <w:rFonts w:ascii="Arial" w:hAnsi="Arial" w:cs="Arial"/>
        </w:rPr>
        <w:t>przepisów archiwizacyjnych wyrażonych w pkt. 3 klauzuli</w:t>
      </w:r>
      <w:r w:rsidRPr="001503C8">
        <w:rPr>
          <w:rFonts w:ascii="Arial" w:hAnsi="Arial" w:cs="Arial"/>
        </w:rPr>
        <w:t>. Oferty kandydatów niezakwalifikowanych do zatrudnienia, a spełniających wymogi formalne, przechowywane będą do końca 2027 r. na poczet prowadzenia listy rezerwowej, zgodnie z regulaminem rekrutacji i uczestnictwa w projekcie (pkt 3 klauzuli).</w:t>
      </w:r>
    </w:p>
    <w:p w14:paraId="3D385428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after="0"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W związku z przetwarzaniem danych osobowych, osobie której dane dotyczą, z wyjątkami zastrzeżonymi przepisami prawa, przysługują następujące uprawnienia: prawo do żądania od Administratora dostępu do danych osobowych oraz otrzymania ich kopii (na zasadach określonych w art. 15 RODO); prawo żądania sprostowania (poprawiania) danych osobowych w przypadkach, o których mowa w art. 16 RODO; prawo żądania usunięcia danych osobowych w przypadkach określonych w art. 17 RODO; prawo żądania ograniczenia przetwarzania danych osobowych na zasadach określonych w art. 18 RODO</w:t>
      </w:r>
      <w:r>
        <w:rPr>
          <w:rFonts w:ascii="Arial" w:hAnsi="Arial" w:cs="Arial"/>
        </w:rPr>
        <w:t>, prawo do wyrażenia sprzeciwu wobec przetwarzania na gruncie przepisów określonych w art. 21 RODO.</w:t>
      </w:r>
      <w:r w:rsidRPr="001503C8">
        <w:rPr>
          <w:rFonts w:ascii="Arial" w:hAnsi="Arial" w:cs="Arial"/>
        </w:rPr>
        <w:t xml:space="preserve"> W sytuacji danych osobowych podanych na podstawie zgody, przysługuje prawo do cofnięcia zgody w dowolnym momencie bez wpływu na zgodność z prawem przetwarzania, którego dokonano na podstawie zgody przed jej cofnięciem. </w:t>
      </w:r>
    </w:p>
    <w:p w14:paraId="35015D92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W przypadku uznania, że przetwarzanie danych osobowych narusza przepisy RODO,  przysługuje prawo do wniesienia skargi do Prezesa Urzędu Ochrony Danych Osobowych.</w:t>
      </w:r>
    </w:p>
    <w:p w14:paraId="106F781E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Podanie danych osobowych jest warunkiem przystąpienia do rekrutacji na gruncie wymienionych w pkt. 3 klauzuli przepisów prawa. Odmowa podania danych osobowych uniemożliwia uczestnictwo w rekrutacji i projekcie. Pozostałe dane osobowe podawane są dobrowolnie.</w:t>
      </w:r>
    </w:p>
    <w:p w14:paraId="1F5FD4B7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after="0"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Dane osobowe nie będą podlegały zautomatyzowanemu podejmowaniu decyzji, w tym profilowaniu.</w:t>
      </w:r>
    </w:p>
    <w:p w14:paraId="3A7044B3" w14:textId="77777777" w:rsidR="00A06960" w:rsidRPr="001503C8" w:rsidRDefault="00A06960" w:rsidP="00A06960">
      <w:pPr>
        <w:pStyle w:val="Akapitzlist"/>
        <w:numPr>
          <w:ilvl w:val="0"/>
          <w:numId w:val="43"/>
        </w:numPr>
        <w:spacing w:after="0" w:line="276" w:lineRule="auto"/>
        <w:rPr>
          <w:rFonts w:ascii="Arial" w:hAnsi="Arial" w:cs="Arial"/>
        </w:rPr>
      </w:pPr>
      <w:r w:rsidRPr="001503C8">
        <w:rPr>
          <w:rFonts w:ascii="Arial" w:hAnsi="Arial" w:cs="Arial"/>
        </w:rPr>
        <w:t>Dane osobowe nie będą przekazywane do państw trzecich i organizacji międzynarodowych.</w:t>
      </w:r>
    </w:p>
    <w:p w14:paraId="2F2C72AC" w14:textId="77777777" w:rsidR="001503C8" w:rsidRDefault="001503C8" w:rsidP="001503C8"/>
    <w:p w14:paraId="227F7362" w14:textId="77777777" w:rsidR="001503C8" w:rsidRDefault="001503C8" w:rsidP="001503C8"/>
    <w:p w14:paraId="0E7A2B94" w14:textId="77777777" w:rsidR="001503C8" w:rsidRDefault="001503C8" w:rsidP="001503C8"/>
    <w:p w14:paraId="14484468" w14:textId="77777777" w:rsidR="001503C8" w:rsidRDefault="001503C8" w:rsidP="001503C8"/>
    <w:p w14:paraId="34C2B223" w14:textId="246A2D6C" w:rsidR="001503C8" w:rsidRPr="00AC3C35" w:rsidRDefault="001503C8" w:rsidP="001503C8">
      <w:pPr>
        <w:rPr>
          <w:rFonts w:ascii="Arial" w:hAnsi="Arial" w:cs="Arial"/>
          <w:sz w:val="16"/>
          <w:szCs w:val="16"/>
        </w:rPr>
      </w:pPr>
      <w:r w:rsidRPr="00AC3C35">
        <w:rPr>
          <w:rFonts w:ascii="Arial" w:hAnsi="Arial" w:cs="Arial"/>
          <w:bCs/>
          <w:sz w:val="16"/>
          <w:szCs w:val="16"/>
        </w:rPr>
        <w:t xml:space="preserve">…………………………………………………          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Pr="00AC3C35">
        <w:rPr>
          <w:rFonts w:ascii="Arial" w:hAnsi="Arial" w:cs="Arial"/>
          <w:bCs/>
          <w:sz w:val="16"/>
          <w:szCs w:val="16"/>
        </w:rPr>
        <w:t xml:space="preserve">  …………………………………………………………………………</w:t>
      </w:r>
    </w:p>
    <w:p w14:paraId="2C38A615" w14:textId="77777777" w:rsidR="001503C8" w:rsidRPr="00AC3C35" w:rsidRDefault="001503C8" w:rsidP="001503C8">
      <w:pPr>
        <w:tabs>
          <w:tab w:val="left" w:pos="3650"/>
        </w:tabs>
        <w:ind w:left="851"/>
        <w:rPr>
          <w:rFonts w:ascii="Arial" w:hAnsi="Arial" w:cs="Arial"/>
          <w:bCs/>
          <w:i/>
          <w:sz w:val="16"/>
          <w:szCs w:val="16"/>
        </w:rPr>
      </w:pPr>
      <w:r w:rsidRPr="00AC3C35">
        <w:rPr>
          <w:rFonts w:ascii="Arial" w:hAnsi="Arial" w:cs="Arial"/>
          <w:bCs/>
          <w:i/>
          <w:sz w:val="16"/>
          <w:szCs w:val="16"/>
        </w:rPr>
        <w:t>(</w:t>
      </w:r>
      <w:r>
        <w:rPr>
          <w:rFonts w:ascii="Arial" w:hAnsi="Arial" w:cs="Arial"/>
          <w:bCs/>
          <w:i/>
          <w:sz w:val="16"/>
          <w:szCs w:val="16"/>
        </w:rPr>
        <w:t xml:space="preserve">Miejscowość, </w:t>
      </w:r>
      <w:r w:rsidRPr="00AC3C35">
        <w:rPr>
          <w:rFonts w:ascii="Arial" w:hAnsi="Arial" w:cs="Arial"/>
          <w:bCs/>
          <w:i/>
          <w:sz w:val="16"/>
          <w:szCs w:val="16"/>
        </w:rPr>
        <w:t>Data)</w:t>
      </w:r>
      <w:r w:rsidRPr="00AC3C3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(</w:t>
      </w:r>
      <w:r>
        <w:rPr>
          <w:rFonts w:ascii="Arial" w:hAnsi="Arial" w:cs="Arial"/>
          <w:bCs/>
          <w:i/>
          <w:sz w:val="16"/>
          <w:szCs w:val="16"/>
        </w:rPr>
        <w:t>Czytelny podpis Kandydata/Kandydatki)</w:t>
      </w:r>
    </w:p>
    <w:p w14:paraId="32C6C37B" w14:textId="283A71E2" w:rsidR="005D5E3E" w:rsidRPr="005A01E4" w:rsidRDefault="005D5E3E" w:rsidP="005D5E3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sectPr w:rsidR="005D5E3E" w:rsidRPr="005A01E4" w:rsidSect="0008190C">
      <w:headerReference w:type="default" r:id="rId15"/>
      <w:footerReference w:type="default" r:id="rId16"/>
      <w:pgSz w:w="11906" w:h="16838"/>
      <w:pgMar w:top="969" w:right="1417" w:bottom="993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6DA0B" w14:textId="77777777" w:rsidR="00FB7164" w:rsidRDefault="00FB7164" w:rsidP="00D2288F">
      <w:pPr>
        <w:spacing w:after="0" w:line="240" w:lineRule="auto"/>
      </w:pPr>
      <w:r>
        <w:separator/>
      </w:r>
    </w:p>
  </w:endnote>
  <w:endnote w:type="continuationSeparator" w:id="0">
    <w:p w14:paraId="2267528F" w14:textId="77777777" w:rsidR="00FB7164" w:rsidRDefault="00FB7164" w:rsidP="00D2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0BAA6" w14:textId="2DF92459" w:rsidR="00D2288F" w:rsidRPr="0021114C" w:rsidRDefault="00D2288F" w:rsidP="0079033B">
    <w:pPr>
      <w:pStyle w:val="Stopka"/>
      <w:spacing w:after="0" w:line="240" w:lineRule="auto"/>
      <w:rPr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380D0" w14:textId="77777777" w:rsidR="00FB7164" w:rsidRDefault="00FB7164" w:rsidP="00D2288F">
      <w:pPr>
        <w:spacing w:after="0" w:line="240" w:lineRule="auto"/>
      </w:pPr>
      <w:r>
        <w:separator/>
      </w:r>
    </w:p>
  </w:footnote>
  <w:footnote w:type="continuationSeparator" w:id="0">
    <w:p w14:paraId="2AA4E1FB" w14:textId="77777777" w:rsidR="00FB7164" w:rsidRDefault="00FB7164" w:rsidP="00D2288F">
      <w:pPr>
        <w:spacing w:after="0" w:line="240" w:lineRule="auto"/>
      </w:pPr>
      <w:r>
        <w:continuationSeparator/>
      </w:r>
    </w:p>
  </w:footnote>
  <w:footnote w:id="1">
    <w:p w14:paraId="67B8715E" w14:textId="270FF5B2" w:rsidR="009F29E7" w:rsidRPr="009F29E7" w:rsidRDefault="009F29E7" w:rsidP="009F29E7">
      <w:pPr>
        <w:pStyle w:val="Tekstprzypisudolnego"/>
        <w:ind w:left="-709" w:firstLine="709"/>
        <w:jc w:val="both"/>
        <w:rPr>
          <w:rFonts w:ascii="Arial" w:eastAsia="Times New Roman" w:hAnsi="Arial" w:cs="Arial"/>
          <w:sz w:val="16"/>
          <w:szCs w:val="16"/>
        </w:rPr>
      </w:pPr>
      <w:r w:rsidRPr="009F29E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9F29E7">
        <w:rPr>
          <w:rFonts w:ascii="Arial" w:hAnsi="Arial" w:cs="Arial"/>
          <w:sz w:val="16"/>
          <w:szCs w:val="16"/>
        </w:rPr>
        <w:t>Wypełnienie oraz złożenie Formularza zgłoszeniowego jest równoznaczne z deklaracją przystąpienia do udziału w projekcie</w:t>
      </w:r>
    </w:p>
  </w:footnote>
  <w:footnote w:id="2">
    <w:p w14:paraId="7D8075C5" w14:textId="77777777" w:rsidR="009F29E7" w:rsidRDefault="009F29E7" w:rsidP="009F29E7">
      <w:pPr>
        <w:pStyle w:val="Tekstprzypisudolnego"/>
      </w:pPr>
      <w:r w:rsidRPr="009F29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F29E7">
        <w:rPr>
          <w:rFonts w:ascii="Arial" w:hAnsi="Arial" w:cs="Arial"/>
          <w:sz w:val="16"/>
          <w:szCs w:val="16"/>
        </w:rPr>
        <w:t xml:space="preserve"> Dotyczy obcokrajowców, w przypadku braku numeru PESEL</w:t>
      </w:r>
    </w:p>
  </w:footnote>
  <w:footnote w:id="3">
    <w:p w14:paraId="111FF0A9" w14:textId="77777777" w:rsidR="0058333C" w:rsidRPr="00AB7BD5" w:rsidRDefault="0058333C" w:rsidP="0058333C">
      <w:pPr>
        <w:pStyle w:val="Bezodstpw"/>
        <w:spacing w:line="276" w:lineRule="auto"/>
        <w:ind w:left="-709"/>
        <w:rPr>
          <w:rFonts w:ascii="Arial" w:hAnsi="Arial" w:cs="Arial"/>
          <w:b/>
          <w:sz w:val="16"/>
          <w:szCs w:val="14"/>
        </w:rPr>
      </w:pPr>
      <w:r w:rsidRPr="00AB7BD5">
        <w:rPr>
          <w:rStyle w:val="Odwoanieprzypisudolnego"/>
          <w:rFonts w:ascii="Arial" w:hAnsi="Arial" w:cs="Arial"/>
          <w:b/>
          <w:sz w:val="16"/>
          <w:szCs w:val="14"/>
        </w:rPr>
        <w:footnoteRef/>
      </w:r>
      <w:r w:rsidRPr="00AB7BD5">
        <w:rPr>
          <w:rFonts w:ascii="Arial" w:eastAsiaTheme="minorEastAsia" w:hAnsi="Arial" w:cs="Arial"/>
          <w:bCs/>
          <w:color w:val="000000"/>
          <w:sz w:val="16"/>
          <w:szCs w:val="14"/>
        </w:rPr>
        <w:t xml:space="preserve"> Bezrobotny pozostający w rejestrze PUP łącznie przez okres ponad 12 miesięcy w okresie ostatnich 2 lat, z wyłączeniem okresów odbywania stażu i przygotowania zawodowego dorosłych</w:t>
      </w:r>
      <w:r w:rsidRPr="00AB7BD5">
        <w:rPr>
          <w:rFonts w:ascii="Arial" w:hAnsi="Arial" w:cs="Arial"/>
          <w:sz w:val="16"/>
          <w:szCs w:val="14"/>
        </w:rPr>
        <w:t>;</w:t>
      </w:r>
    </w:p>
  </w:footnote>
  <w:footnote w:id="4">
    <w:p w14:paraId="11603EF7" w14:textId="77777777" w:rsidR="0058333C" w:rsidRDefault="0058333C" w:rsidP="0058333C">
      <w:pPr>
        <w:pStyle w:val="Tekstprzypisudolnego"/>
        <w:ind w:left="-709"/>
        <w:rPr>
          <w:rFonts w:ascii="Verdana" w:eastAsia="Times New Roman" w:hAnsi="Verdana"/>
          <w:sz w:val="14"/>
          <w:szCs w:val="14"/>
          <w:vertAlign w:val="superscript"/>
        </w:rPr>
      </w:pPr>
      <w:r w:rsidRPr="00AB7BD5">
        <w:rPr>
          <w:rStyle w:val="Odwoanieprzypisudolnego"/>
          <w:rFonts w:ascii="Arial" w:hAnsi="Arial" w:cs="Arial"/>
          <w:b/>
          <w:sz w:val="16"/>
          <w:szCs w:val="14"/>
        </w:rPr>
        <w:footnoteRef/>
      </w:r>
      <w:r w:rsidRPr="00AB7BD5">
        <w:rPr>
          <w:rFonts w:ascii="Arial" w:hAnsi="Arial" w:cs="Arial"/>
          <w:sz w:val="16"/>
          <w:szCs w:val="14"/>
        </w:rPr>
        <w:t>Bezrobotny łącznie przez okres ponad 12 miesięcy, niepozostający w rejestrze PUP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793B" w14:textId="230C9510" w:rsidR="00D2288F" w:rsidRDefault="009F4DB9" w:rsidP="00FE65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BF532A" wp14:editId="0D69325E">
          <wp:extent cx="5760720" cy="5765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21-27 achrom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2D301" w14:textId="77777777" w:rsidR="00FE6570" w:rsidRPr="00FE6570" w:rsidRDefault="00FE6570" w:rsidP="00FE6570">
    <w:pPr>
      <w:pStyle w:val="Nagwek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A036C6D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">
    <w:nsid w:val="0093270B"/>
    <w:multiLevelType w:val="hybridMultilevel"/>
    <w:tmpl w:val="1660BCAC"/>
    <w:lvl w:ilvl="0" w:tplc="CD18ADD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0D81"/>
    <w:multiLevelType w:val="hybridMultilevel"/>
    <w:tmpl w:val="A5762FBA"/>
    <w:lvl w:ilvl="0" w:tplc="AB3C8ED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24476"/>
    <w:multiLevelType w:val="multilevel"/>
    <w:tmpl w:val="2B62C01C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upperRoman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>
    <w:nsid w:val="089F6DE8"/>
    <w:multiLevelType w:val="hybridMultilevel"/>
    <w:tmpl w:val="74A6954E"/>
    <w:lvl w:ilvl="0" w:tplc="5B6472D0">
      <w:start w:val="1"/>
      <w:numFmt w:val="decimal"/>
      <w:lvlText w:val="%1."/>
      <w:lvlJc w:val="left"/>
      <w:pPr>
        <w:ind w:left="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09BE5EB4"/>
    <w:multiLevelType w:val="hybridMultilevel"/>
    <w:tmpl w:val="A3428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53EB6"/>
    <w:multiLevelType w:val="hybridMultilevel"/>
    <w:tmpl w:val="26A637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86A6B"/>
    <w:multiLevelType w:val="hybridMultilevel"/>
    <w:tmpl w:val="80164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772CF"/>
    <w:multiLevelType w:val="hybridMultilevel"/>
    <w:tmpl w:val="8F5079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E85DC4"/>
    <w:multiLevelType w:val="hybridMultilevel"/>
    <w:tmpl w:val="E0B4EE1C"/>
    <w:lvl w:ilvl="0" w:tplc="311C6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F6404"/>
    <w:multiLevelType w:val="singleLevel"/>
    <w:tmpl w:val="A036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2">
    <w:nsid w:val="243541C8"/>
    <w:multiLevelType w:val="hybridMultilevel"/>
    <w:tmpl w:val="A424822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A2310C"/>
    <w:multiLevelType w:val="hybridMultilevel"/>
    <w:tmpl w:val="8830F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ABC3F6C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7498874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464F7"/>
    <w:multiLevelType w:val="hybridMultilevel"/>
    <w:tmpl w:val="35A0C72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867EB"/>
    <w:multiLevelType w:val="hybridMultilevel"/>
    <w:tmpl w:val="721E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62D72"/>
    <w:multiLevelType w:val="hybridMultilevel"/>
    <w:tmpl w:val="603C3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B53F7"/>
    <w:multiLevelType w:val="hybridMultilevel"/>
    <w:tmpl w:val="35A0C72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C4745"/>
    <w:multiLevelType w:val="hybridMultilevel"/>
    <w:tmpl w:val="E4367F6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6516DA2"/>
    <w:multiLevelType w:val="hybridMultilevel"/>
    <w:tmpl w:val="53FC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22CAA"/>
    <w:multiLevelType w:val="hybridMultilevel"/>
    <w:tmpl w:val="A8206192"/>
    <w:lvl w:ilvl="0" w:tplc="49221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7340F"/>
    <w:multiLevelType w:val="hybridMultilevel"/>
    <w:tmpl w:val="9D5E9DEC"/>
    <w:lvl w:ilvl="0" w:tplc="1638AF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202DA"/>
    <w:multiLevelType w:val="hybridMultilevel"/>
    <w:tmpl w:val="05283464"/>
    <w:lvl w:ilvl="0" w:tplc="45D0A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400E8"/>
    <w:multiLevelType w:val="hybridMultilevel"/>
    <w:tmpl w:val="DC74E87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1A76FDF"/>
    <w:multiLevelType w:val="hybridMultilevel"/>
    <w:tmpl w:val="980C8598"/>
    <w:lvl w:ilvl="0" w:tplc="AA5299D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14185"/>
    <w:multiLevelType w:val="hybridMultilevel"/>
    <w:tmpl w:val="17B842B6"/>
    <w:lvl w:ilvl="0" w:tplc="AC12D2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B43FAE"/>
    <w:multiLevelType w:val="hybridMultilevel"/>
    <w:tmpl w:val="01020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48E065C">
      <w:start w:val="1"/>
      <w:numFmt w:val="lowerLetter"/>
      <w:lvlText w:val="%2."/>
      <w:lvlJc w:val="left"/>
      <w:pPr>
        <w:ind w:left="1495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17444"/>
    <w:multiLevelType w:val="hybridMultilevel"/>
    <w:tmpl w:val="448659C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57035038"/>
    <w:multiLevelType w:val="hybridMultilevel"/>
    <w:tmpl w:val="00065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F2A5C"/>
    <w:multiLevelType w:val="hybridMultilevel"/>
    <w:tmpl w:val="0DFCEF1E"/>
    <w:lvl w:ilvl="0" w:tplc="F95A938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F4107B"/>
    <w:multiLevelType w:val="hybridMultilevel"/>
    <w:tmpl w:val="31F62B2E"/>
    <w:lvl w:ilvl="0" w:tplc="CB2C0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B1697C"/>
    <w:multiLevelType w:val="hybridMultilevel"/>
    <w:tmpl w:val="850CB0EA"/>
    <w:lvl w:ilvl="0" w:tplc="9D6008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61981"/>
    <w:multiLevelType w:val="hybridMultilevel"/>
    <w:tmpl w:val="60F03B42"/>
    <w:lvl w:ilvl="0" w:tplc="815E8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A7296"/>
    <w:multiLevelType w:val="hybridMultilevel"/>
    <w:tmpl w:val="8D84AD88"/>
    <w:lvl w:ilvl="0" w:tplc="49940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63651"/>
    <w:multiLevelType w:val="hybridMultilevel"/>
    <w:tmpl w:val="1EEA8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62899"/>
    <w:multiLevelType w:val="hybridMultilevel"/>
    <w:tmpl w:val="A148C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296A77"/>
    <w:multiLevelType w:val="hybridMultilevel"/>
    <w:tmpl w:val="EBCED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D5032"/>
    <w:multiLevelType w:val="hybridMultilevel"/>
    <w:tmpl w:val="134E063A"/>
    <w:lvl w:ilvl="0" w:tplc="34C83A68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1AC2678"/>
    <w:multiLevelType w:val="hybridMultilevel"/>
    <w:tmpl w:val="1B980E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2033124"/>
    <w:multiLevelType w:val="hybridMultilevel"/>
    <w:tmpl w:val="D7BE34D4"/>
    <w:lvl w:ilvl="0" w:tplc="15E414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4738EA"/>
    <w:multiLevelType w:val="hybridMultilevel"/>
    <w:tmpl w:val="3448F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B3C8E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8EFF2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8F7D2E"/>
    <w:multiLevelType w:val="hybridMultilevel"/>
    <w:tmpl w:val="C6DEC214"/>
    <w:lvl w:ilvl="0" w:tplc="E79E57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77C87500"/>
    <w:multiLevelType w:val="hybridMultilevel"/>
    <w:tmpl w:val="822E96DA"/>
    <w:lvl w:ilvl="0" w:tplc="49A47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90F7A67"/>
    <w:multiLevelType w:val="hybridMultilevel"/>
    <w:tmpl w:val="379CEA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6"/>
  </w:num>
  <w:num w:numId="3">
    <w:abstractNumId w:val="5"/>
  </w:num>
  <w:num w:numId="4">
    <w:abstractNumId w:val="13"/>
  </w:num>
  <w:num w:numId="5">
    <w:abstractNumId w:val="39"/>
  </w:num>
  <w:num w:numId="6">
    <w:abstractNumId w:val="40"/>
  </w:num>
  <w:num w:numId="7">
    <w:abstractNumId w:val="26"/>
  </w:num>
  <w:num w:numId="8">
    <w:abstractNumId w:val="10"/>
  </w:num>
  <w:num w:numId="9">
    <w:abstractNumId w:val="30"/>
  </w:num>
  <w:num w:numId="10">
    <w:abstractNumId w:val="29"/>
  </w:num>
  <w:num w:numId="11">
    <w:abstractNumId w:val="23"/>
  </w:num>
  <w:num w:numId="12">
    <w:abstractNumId w:val="18"/>
  </w:num>
  <w:num w:numId="13">
    <w:abstractNumId w:val="37"/>
  </w:num>
  <w:num w:numId="14">
    <w:abstractNumId w:val="33"/>
  </w:num>
  <w:num w:numId="15">
    <w:abstractNumId w:val="38"/>
  </w:num>
  <w:num w:numId="16">
    <w:abstractNumId w:val="31"/>
  </w:num>
  <w:num w:numId="17">
    <w:abstractNumId w:val="15"/>
  </w:num>
  <w:num w:numId="18">
    <w:abstractNumId w:val="7"/>
  </w:num>
  <w:num w:numId="19">
    <w:abstractNumId w:val="42"/>
  </w:num>
  <w:num w:numId="20">
    <w:abstractNumId w:val="20"/>
  </w:num>
  <w:num w:numId="21">
    <w:abstractNumId w:val="34"/>
  </w:num>
  <w:num w:numId="22">
    <w:abstractNumId w:val="9"/>
  </w:num>
  <w:num w:numId="23">
    <w:abstractNumId w:val="16"/>
  </w:num>
  <w:num w:numId="24">
    <w:abstractNumId w:val="2"/>
  </w:num>
  <w:num w:numId="25">
    <w:abstractNumId w:val="3"/>
  </w:num>
  <w:num w:numId="26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  <w:pPr>
          <w:ind w:left="0" w:firstLine="0"/>
        </w:pPr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27">
    <w:abstractNumId w:val="41"/>
  </w:num>
  <w:num w:numId="28">
    <w:abstractNumId w:val="25"/>
  </w:num>
  <w:num w:numId="29">
    <w:abstractNumId w:val="14"/>
  </w:num>
  <w:num w:numId="30">
    <w:abstractNumId w:val="32"/>
  </w:num>
  <w:num w:numId="31">
    <w:abstractNumId w:val="17"/>
  </w:num>
  <w:num w:numId="32">
    <w:abstractNumId w:val="1"/>
  </w:num>
  <w:num w:numId="33">
    <w:abstractNumId w:val="24"/>
  </w:num>
  <w:num w:numId="34">
    <w:abstractNumId w:val="22"/>
  </w:num>
  <w:num w:numId="35">
    <w:abstractNumId w:val="12"/>
  </w:num>
  <w:num w:numId="36">
    <w:abstractNumId w:val="27"/>
  </w:num>
  <w:num w:numId="37">
    <w:abstractNumId w:val="0"/>
    <w:lvlOverride w:ilvl="0">
      <w:startOverride w:val="1"/>
    </w:lvlOverride>
  </w:num>
  <w:num w:numId="38">
    <w:abstractNumId w:val="11"/>
  </w:num>
  <w:num w:numId="39">
    <w:abstractNumId w:val="19"/>
  </w:num>
  <w:num w:numId="40">
    <w:abstractNumId w:val="28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4"/>
  </w:num>
  <w:num w:numId="44">
    <w:abstractNumId w:val="6"/>
  </w:num>
  <w:num w:numId="45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AD"/>
    <w:rsid w:val="000040E5"/>
    <w:rsid w:val="0000658E"/>
    <w:rsid w:val="00016B1C"/>
    <w:rsid w:val="00022EBC"/>
    <w:rsid w:val="00023671"/>
    <w:rsid w:val="000244BD"/>
    <w:rsid w:val="000308D5"/>
    <w:rsid w:val="000313B4"/>
    <w:rsid w:val="000332DD"/>
    <w:rsid w:val="00042F05"/>
    <w:rsid w:val="00044B66"/>
    <w:rsid w:val="00062878"/>
    <w:rsid w:val="00062C23"/>
    <w:rsid w:val="0006315F"/>
    <w:rsid w:val="00064561"/>
    <w:rsid w:val="00067B7D"/>
    <w:rsid w:val="00073720"/>
    <w:rsid w:val="00080908"/>
    <w:rsid w:val="0008190C"/>
    <w:rsid w:val="00086F37"/>
    <w:rsid w:val="00093AF0"/>
    <w:rsid w:val="0009484B"/>
    <w:rsid w:val="00097221"/>
    <w:rsid w:val="000B399A"/>
    <w:rsid w:val="000B58C7"/>
    <w:rsid w:val="000B7C54"/>
    <w:rsid w:val="000D0B96"/>
    <w:rsid w:val="000D1869"/>
    <w:rsid w:val="000D26B4"/>
    <w:rsid w:val="000D682F"/>
    <w:rsid w:val="000E7325"/>
    <w:rsid w:val="0010078A"/>
    <w:rsid w:val="00100C24"/>
    <w:rsid w:val="00125E95"/>
    <w:rsid w:val="00127399"/>
    <w:rsid w:val="0013447A"/>
    <w:rsid w:val="00136FAB"/>
    <w:rsid w:val="001503C8"/>
    <w:rsid w:val="00156644"/>
    <w:rsid w:val="00157FE5"/>
    <w:rsid w:val="0016046C"/>
    <w:rsid w:val="001614ED"/>
    <w:rsid w:val="001771AE"/>
    <w:rsid w:val="0018371E"/>
    <w:rsid w:val="001904AB"/>
    <w:rsid w:val="00196008"/>
    <w:rsid w:val="001A2B25"/>
    <w:rsid w:val="001C2720"/>
    <w:rsid w:val="001D18B7"/>
    <w:rsid w:val="001D3D92"/>
    <w:rsid w:val="001D4FF0"/>
    <w:rsid w:val="001E096F"/>
    <w:rsid w:val="001E09B8"/>
    <w:rsid w:val="001E205F"/>
    <w:rsid w:val="001E70F2"/>
    <w:rsid w:val="001F6B5D"/>
    <w:rsid w:val="0021114C"/>
    <w:rsid w:val="0021174B"/>
    <w:rsid w:val="00215520"/>
    <w:rsid w:val="00224900"/>
    <w:rsid w:val="00250331"/>
    <w:rsid w:val="00270FCD"/>
    <w:rsid w:val="00275ED9"/>
    <w:rsid w:val="00282500"/>
    <w:rsid w:val="00294ABD"/>
    <w:rsid w:val="002A0FF2"/>
    <w:rsid w:val="002A536C"/>
    <w:rsid w:val="002B2933"/>
    <w:rsid w:val="002B46F2"/>
    <w:rsid w:val="002C092E"/>
    <w:rsid w:val="002C1976"/>
    <w:rsid w:val="002C34B9"/>
    <w:rsid w:val="002C3DC0"/>
    <w:rsid w:val="002C6327"/>
    <w:rsid w:val="002D0C4C"/>
    <w:rsid w:val="002D211C"/>
    <w:rsid w:val="002E38BF"/>
    <w:rsid w:val="00312F75"/>
    <w:rsid w:val="00336FB3"/>
    <w:rsid w:val="0035464E"/>
    <w:rsid w:val="00357DA0"/>
    <w:rsid w:val="00360A63"/>
    <w:rsid w:val="00364DEB"/>
    <w:rsid w:val="00372988"/>
    <w:rsid w:val="00372FE2"/>
    <w:rsid w:val="00380B3D"/>
    <w:rsid w:val="00382130"/>
    <w:rsid w:val="00391273"/>
    <w:rsid w:val="003A5EC6"/>
    <w:rsid w:val="003B35DA"/>
    <w:rsid w:val="003B4D66"/>
    <w:rsid w:val="003B61CA"/>
    <w:rsid w:val="003C7472"/>
    <w:rsid w:val="003D076D"/>
    <w:rsid w:val="003D5E87"/>
    <w:rsid w:val="003E15A5"/>
    <w:rsid w:val="00401479"/>
    <w:rsid w:val="00411755"/>
    <w:rsid w:val="00416899"/>
    <w:rsid w:val="00434FB4"/>
    <w:rsid w:val="0045465C"/>
    <w:rsid w:val="0045661C"/>
    <w:rsid w:val="0046093C"/>
    <w:rsid w:val="004668EC"/>
    <w:rsid w:val="00483409"/>
    <w:rsid w:val="00486148"/>
    <w:rsid w:val="00495B5B"/>
    <w:rsid w:val="004A2156"/>
    <w:rsid w:val="004B0C39"/>
    <w:rsid w:val="004B2809"/>
    <w:rsid w:val="004B3DD9"/>
    <w:rsid w:val="004C1DD9"/>
    <w:rsid w:val="004C37A3"/>
    <w:rsid w:val="004C6E28"/>
    <w:rsid w:val="004D02B7"/>
    <w:rsid w:val="004F712A"/>
    <w:rsid w:val="005224AF"/>
    <w:rsid w:val="005350D2"/>
    <w:rsid w:val="0057613A"/>
    <w:rsid w:val="0058333C"/>
    <w:rsid w:val="00585B4B"/>
    <w:rsid w:val="005A01E4"/>
    <w:rsid w:val="005A248F"/>
    <w:rsid w:val="005A3AC6"/>
    <w:rsid w:val="005D5E3E"/>
    <w:rsid w:val="005E6BBA"/>
    <w:rsid w:val="005E7C7C"/>
    <w:rsid w:val="005F2FD4"/>
    <w:rsid w:val="005F6CC9"/>
    <w:rsid w:val="006163D6"/>
    <w:rsid w:val="00630921"/>
    <w:rsid w:val="00632FE3"/>
    <w:rsid w:val="00640EB4"/>
    <w:rsid w:val="006412CE"/>
    <w:rsid w:val="00645B92"/>
    <w:rsid w:val="006547E2"/>
    <w:rsid w:val="00663BD0"/>
    <w:rsid w:val="00676715"/>
    <w:rsid w:val="00676B03"/>
    <w:rsid w:val="006823D4"/>
    <w:rsid w:val="00692533"/>
    <w:rsid w:val="006A0EA3"/>
    <w:rsid w:val="006B0E5F"/>
    <w:rsid w:val="006B4136"/>
    <w:rsid w:val="006C5BE9"/>
    <w:rsid w:val="006C6568"/>
    <w:rsid w:val="006D60AD"/>
    <w:rsid w:val="006E0426"/>
    <w:rsid w:val="006E6F07"/>
    <w:rsid w:val="006F253B"/>
    <w:rsid w:val="006F3C24"/>
    <w:rsid w:val="006F5ABE"/>
    <w:rsid w:val="007076F1"/>
    <w:rsid w:val="0072252C"/>
    <w:rsid w:val="00724A4C"/>
    <w:rsid w:val="007271E3"/>
    <w:rsid w:val="00727F85"/>
    <w:rsid w:val="00732F33"/>
    <w:rsid w:val="0073306B"/>
    <w:rsid w:val="00733509"/>
    <w:rsid w:val="0075133D"/>
    <w:rsid w:val="00751A00"/>
    <w:rsid w:val="0076153D"/>
    <w:rsid w:val="00767E12"/>
    <w:rsid w:val="0077630D"/>
    <w:rsid w:val="007879ED"/>
    <w:rsid w:val="0079033B"/>
    <w:rsid w:val="007914B9"/>
    <w:rsid w:val="00795BBC"/>
    <w:rsid w:val="007977D9"/>
    <w:rsid w:val="007A5A4A"/>
    <w:rsid w:val="007B5F7F"/>
    <w:rsid w:val="007C3A6B"/>
    <w:rsid w:val="007C4559"/>
    <w:rsid w:val="007D272B"/>
    <w:rsid w:val="007F7DEF"/>
    <w:rsid w:val="00813051"/>
    <w:rsid w:val="008159C9"/>
    <w:rsid w:val="00842687"/>
    <w:rsid w:val="00852014"/>
    <w:rsid w:val="00852D08"/>
    <w:rsid w:val="00875B14"/>
    <w:rsid w:val="00882986"/>
    <w:rsid w:val="0089053B"/>
    <w:rsid w:val="008A35AE"/>
    <w:rsid w:val="008A5C37"/>
    <w:rsid w:val="008A6502"/>
    <w:rsid w:val="008B01F2"/>
    <w:rsid w:val="008C3C1F"/>
    <w:rsid w:val="008E1BAB"/>
    <w:rsid w:val="009018AB"/>
    <w:rsid w:val="00914872"/>
    <w:rsid w:val="00916F5D"/>
    <w:rsid w:val="00923712"/>
    <w:rsid w:val="0092485C"/>
    <w:rsid w:val="00927CBE"/>
    <w:rsid w:val="00951728"/>
    <w:rsid w:val="00964975"/>
    <w:rsid w:val="0097078B"/>
    <w:rsid w:val="00977EB5"/>
    <w:rsid w:val="0098294B"/>
    <w:rsid w:val="00984B88"/>
    <w:rsid w:val="00990C6F"/>
    <w:rsid w:val="009A73D6"/>
    <w:rsid w:val="009C3714"/>
    <w:rsid w:val="009D48D9"/>
    <w:rsid w:val="009E7BF4"/>
    <w:rsid w:val="009F29E7"/>
    <w:rsid w:val="009F4DB9"/>
    <w:rsid w:val="009F5A05"/>
    <w:rsid w:val="009F6789"/>
    <w:rsid w:val="009F7FD6"/>
    <w:rsid w:val="00A0240F"/>
    <w:rsid w:val="00A04616"/>
    <w:rsid w:val="00A06960"/>
    <w:rsid w:val="00A12C75"/>
    <w:rsid w:val="00A47CC3"/>
    <w:rsid w:val="00A664B3"/>
    <w:rsid w:val="00A73AF0"/>
    <w:rsid w:val="00A972F2"/>
    <w:rsid w:val="00AA691B"/>
    <w:rsid w:val="00AB2E45"/>
    <w:rsid w:val="00AB3118"/>
    <w:rsid w:val="00AB7BD5"/>
    <w:rsid w:val="00AC0F6F"/>
    <w:rsid w:val="00AD2200"/>
    <w:rsid w:val="00AD2E97"/>
    <w:rsid w:val="00B05892"/>
    <w:rsid w:val="00B07370"/>
    <w:rsid w:val="00B13CEC"/>
    <w:rsid w:val="00B1696B"/>
    <w:rsid w:val="00B2295C"/>
    <w:rsid w:val="00B3069A"/>
    <w:rsid w:val="00B339C7"/>
    <w:rsid w:val="00B3402D"/>
    <w:rsid w:val="00B36697"/>
    <w:rsid w:val="00B41925"/>
    <w:rsid w:val="00B423E6"/>
    <w:rsid w:val="00B46B65"/>
    <w:rsid w:val="00B601AC"/>
    <w:rsid w:val="00B61873"/>
    <w:rsid w:val="00B679D5"/>
    <w:rsid w:val="00B74455"/>
    <w:rsid w:val="00B87929"/>
    <w:rsid w:val="00B904B5"/>
    <w:rsid w:val="00B967EA"/>
    <w:rsid w:val="00BD2FFD"/>
    <w:rsid w:val="00BD507D"/>
    <w:rsid w:val="00BE0546"/>
    <w:rsid w:val="00BE3FC8"/>
    <w:rsid w:val="00BE5D80"/>
    <w:rsid w:val="00BE7F2C"/>
    <w:rsid w:val="00BF0E4B"/>
    <w:rsid w:val="00BF25FE"/>
    <w:rsid w:val="00BF3EFD"/>
    <w:rsid w:val="00BF4B9B"/>
    <w:rsid w:val="00C01573"/>
    <w:rsid w:val="00C07573"/>
    <w:rsid w:val="00C2113D"/>
    <w:rsid w:val="00C25D8D"/>
    <w:rsid w:val="00C34A65"/>
    <w:rsid w:val="00C43416"/>
    <w:rsid w:val="00C43A1D"/>
    <w:rsid w:val="00C6529A"/>
    <w:rsid w:val="00C90529"/>
    <w:rsid w:val="00C94BE7"/>
    <w:rsid w:val="00C96058"/>
    <w:rsid w:val="00C97438"/>
    <w:rsid w:val="00CC202C"/>
    <w:rsid w:val="00CE0CC2"/>
    <w:rsid w:val="00CE3EC9"/>
    <w:rsid w:val="00CF4CC3"/>
    <w:rsid w:val="00CF745B"/>
    <w:rsid w:val="00D1467C"/>
    <w:rsid w:val="00D20687"/>
    <w:rsid w:val="00D2288F"/>
    <w:rsid w:val="00D30FF1"/>
    <w:rsid w:val="00D32FE1"/>
    <w:rsid w:val="00D35757"/>
    <w:rsid w:val="00D43491"/>
    <w:rsid w:val="00D4592F"/>
    <w:rsid w:val="00D4766B"/>
    <w:rsid w:val="00D5126C"/>
    <w:rsid w:val="00D72055"/>
    <w:rsid w:val="00D83955"/>
    <w:rsid w:val="00DA1055"/>
    <w:rsid w:val="00DB3E10"/>
    <w:rsid w:val="00DB5034"/>
    <w:rsid w:val="00DB7506"/>
    <w:rsid w:val="00DC2B6A"/>
    <w:rsid w:val="00DC4F30"/>
    <w:rsid w:val="00DD7A18"/>
    <w:rsid w:val="00E046BB"/>
    <w:rsid w:val="00E14FC8"/>
    <w:rsid w:val="00E2020D"/>
    <w:rsid w:val="00E20538"/>
    <w:rsid w:val="00E206D9"/>
    <w:rsid w:val="00E213C0"/>
    <w:rsid w:val="00E2434D"/>
    <w:rsid w:val="00E42704"/>
    <w:rsid w:val="00E45C80"/>
    <w:rsid w:val="00E60DDA"/>
    <w:rsid w:val="00E931CF"/>
    <w:rsid w:val="00E96116"/>
    <w:rsid w:val="00EB18EC"/>
    <w:rsid w:val="00EB5EAA"/>
    <w:rsid w:val="00EC47DE"/>
    <w:rsid w:val="00EC756C"/>
    <w:rsid w:val="00F01815"/>
    <w:rsid w:val="00F04F21"/>
    <w:rsid w:val="00F16D37"/>
    <w:rsid w:val="00F318FD"/>
    <w:rsid w:val="00F33A3A"/>
    <w:rsid w:val="00F343DC"/>
    <w:rsid w:val="00F45D96"/>
    <w:rsid w:val="00F572A5"/>
    <w:rsid w:val="00F63AD0"/>
    <w:rsid w:val="00F66861"/>
    <w:rsid w:val="00F76398"/>
    <w:rsid w:val="00F8165A"/>
    <w:rsid w:val="00F8196D"/>
    <w:rsid w:val="00F84DF1"/>
    <w:rsid w:val="00F85B38"/>
    <w:rsid w:val="00F92D94"/>
    <w:rsid w:val="00FB4813"/>
    <w:rsid w:val="00FB7164"/>
    <w:rsid w:val="00FC6421"/>
    <w:rsid w:val="00FE0183"/>
    <w:rsid w:val="00FE2700"/>
    <w:rsid w:val="00FE6570"/>
    <w:rsid w:val="00FF2A7B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AD4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39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8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28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28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28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10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495B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uiPriority w:val="99"/>
    <w:semiHidden/>
    <w:locked/>
    <w:rsid w:val="006B4136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iPriority w:val="99"/>
    <w:semiHidden/>
    <w:unhideWhenUsed/>
    <w:qFormat/>
    <w:rsid w:val="006B4136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4136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6B4136"/>
    <w:rPr>
      <w:vertAlign w:val="superscript"/>
    </w:rPr>
  </w:style>
  <w:style w:type="table" w:styleId="Tabela-Siatka">
    <w:name w:val="Table Grid"/>
    <w:basedOn w:val="Standardowy"/>
    <w:uiPriority w:val="59"/>
    <w:rsid w:val="006E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D839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13CE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81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8Num4">
    <w:name w:val="WW8Num4"/>
    <w:rsid w:val="005D5E3E"/>
    <w:pPr>
      <w:numPr>
        <w:numId w:val="2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4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455"/>
    <w:rPr>
      <w:b/>
      <w:bCs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9F29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ela-Siatka1">
    <w:name w:val="Tabela - Siatka1"/>
    <w:basedOn w:val="Standardowy"/>
    <w:next w:val="Tabela-Siatka"/>
    <w:uiPriority w:val="59"/>
    <w:rsid w:val="009F29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F29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5833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833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9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C3D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39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8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28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28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28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10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495B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uiPriority w:val="99"/>
    <w:semiHidden/>
    <w:locked/>
    <w:rsid w:val="006B4136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iPriority w:val="99"/>
    <w:semiHidden/>
    <w:unhideWhenUsed/>
    <w:qFormat/>
    <w:rsid w:val="006B4136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4136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6B4136"/>
    <w:rPr>
      <w:vertAlign w:val="superscript"/>
    </w:rPr>
  </w:style>
  <w:style w:type="table" w:styleId="Tabela-Siatka">
    <w:name w:val="Table Grid"/>
    <w:basedOn w:val="Standardowy"/>
    <w:uiPriority w:val="59"/>
    <w:rsid w:val="006E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D839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13CE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81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8Num4">
    <w:name w:val="WW8Num4"/>
    <w:rsid w:val="005D5E3E"/>
    <w:pPr>
      <w:numPr>
        <w:numId w:val="2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4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455"/>
    <w:rPr>
      <w:b/>
      <w:bCs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9F29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ela-Siatka1">
    <w:name w:val="Tabela - Siatka1"/>
    <w:basedOn w:val="Standardowy"/>
    <w:next w:val="Tabela-Siatka"/>
    <w:uiPriority w:val="59"/>
    <w:rsid w:val="009F29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F29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5833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833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9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C3D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um.tarnobrze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rr@tarr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@um.tarnobrzeg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z@um.tarn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z@um.tarnobrzeg.pl-" TargetMode="External"/><Relationship Id="rId14" Type="http://schemas.openxmlformats.org/officeDocument/2006/relationships/hyperlink" Target="mailto:a.kraszewski@tar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AppData\Local\Microsoft\Windows\Temporary%20Internet%20Files\Content.Outlook\HPE0X1B9\ZAZ_EFS_Papier_firmowy_02_C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DF7A-1170-48E9-87CA-B1FBB28A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ZAZ_EFS_Papier_firmowy_02_CB</Template>
  <TotalTime>2</TotalTime>
  <Pages>8</Pages>
  <Words>2096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Agata Nogalska</cp:lastModifiedBy>
  <cp:revision>3</cp:revision>
  <cp:lastPrinted>2024-05-24T06:26:00Z</cp:lastPrinted>
  <dcterms:created xsi:type="dcterms:W3CDTF">2026-04-22T07:53:00Z</dcterms:created>
  <dcterms:modified xsi:type="dcterms:W3CDTF">2026-04-22T12:32:00Z</dcterms:modified>
</cp:coreProperties>
</file>